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150"/>
        <w:gridCol w:w="92"/>
        <w:gridCol w:w="558"/>
        <w:gridCol w:w="632"/>
        <w:gridCol w:w="290"/>
        <w:gridCol w:w="326"/>
        <w:gridCol w:w="37"/>
        <w:gridCol w:w="709"/>
        <w:gridCol w:w="179"/>
        <w:gridCol w:w="104"/>
        <w:gridCol w:w="567"/>
        <w:gridCol w:w="265"/>
        <w:gridCol w:w="19"/>
        <w:gridCol w:w="425"/>
        <w:gridCol w:w="183"/>
        <w:gridCol w:w="79"/>
        <w:gridCol w:w="163"/>
        <w:gridCol w:w="66"/>
        <w:gridCol w:w="308"/>
        <w:gridCol w:w="193"/>
        <w:gridCol w:w="115"/>
        <w:gridCol w:w="309"/>
        <w:gridCol w:w="143"/>
        <w:gridCol w:w="781"/>
        <w:gridCol w:w="70"/>
        <w:gridCol w:w="546"/>
        <w:gridCol w:w="21"/>
        <w:gridCol w:w="992"/>
        <w:gridCol w:w="537"/>
      </w:tblGrid>
      <w:tr w:rsidR="004F3B16" w:rsidTr="00A13DD7">
        <w:trPr>
          <w:gridBefore w:val="1"/>
          <w:wBefore w:w="34" w:type="dxa"/>
          <w:trHeight w:val="227"/>
        </w:trPr>
        <w:tc>
          <w:tcPr>
            <w:tcW w:w="98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6" w:rsidRPr="0015066F" w:rsidRDefault="004F3B16" w:rsidP="0015066F">
            <w:pPr>
              <w:jc w:val="center"/>
              <w:rPr>
                <w:b/>
                <w:sz w:val="16"/>
                <w:szCs w:val="16"/>
              </w:rPr>
            </w:pPr>
            <w:r w:rsidRPr="0015066F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  <w:r w:rsidR="00AA3CE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регистратора</w:t>
            </w:r>
          </w:p>
        </w:tc>
      </w:tr>
      <w:tr w:rsidR="00AA3CE8" w:rsidTr="00A13DD7">
        <w:trPr>
          <w:gridBefore w:val="1"/>
          <w:wBefore w:w="34" w:type="dxa"/>
          <w:trHeight w:val="28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9" w:type="dxa"/>
            <w:gridSpan w:val="11"/>
            <w:tcBorders>
              <w:top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Вх. №</w:t>
            </w:r>
          </w:p>
        </w:tc>
        <w:tc>
          <w:tcPr>
            <w:tcW w:w="424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A3CE8" w:rsidTr="00A13DD7">
        <w:trPr>
          <w:gridBefore w:val="1"/>
          <w:wBefore w:w="34" w:type="dxa"/>
          <w:trHeight w:val="283"/>
        </w:trPr>
        <w:tc>
          <w:tcPr>
            <w:tcW w:w="1150" w:type="dxa"/>
            <w:tcBorders>
              <w:left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принял</w:t>
            </w:r>
          </w:p>
        </w:tc>
        <w:tc>
          <w:tcPr>
            <w:tcW w:w="3759" w:type="dxa"/>
            <w:gridSpan w:val="11"/>
            <w:tcBorders>
              <w:bottom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4"/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Дата</w:t>
            </w:r>
          </w:p>
        </w:tc>
        <w:tc>
          <w:tcPr>
            <w:tcW w:w="424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A3CE8" w:rsidTr="00A13DD7">
        <w:trPr>
          <w:gridBefore w:val="1"/>
          <w:wBefore w:w="34" w:type="dxa"/>
          <w:trHeight w:val="283"/>
        </w:trPr>
        <w:tc>
          <w:tcPr>
            <w:tcW w:w="1150" w:type="dxa"/>
            <w:tcBorders>
              <w:left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исполнил</w:t>
            </w:r>
          </w:p>
        </w:tc>
        <w:tc>
          <w:tcPr>
            <w:tcW w:w="37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4"/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3CE8">
              <w:rPr>
                <w:rFonts w:ascii="Arial" w:hAnsi="Arial" w:cs="Arial"/>
                <w:i/>
                <w:sz w:val="16"/>
                <w:szCs w:val="16"/>
              </w:rPr>
              <w:t>Дата</w:t>
            </w:r>
          </w:p>
        </w:tc>
        <w:tc>
          <w:tcPr>
            <w:tcW w:w="424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A3CE8" w:rsidTr="00A13DD7">
        <w:trPr>
          <w:gridBefore w:val="1"/>
          <w:wBefore w:w="34" w:type="dxa"/>
          <w:trHeight w:val="121"/>
        </w:trPr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bottom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4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E8" w:rsidRPr="00AA3CE8" w:rsidRDefault="00AA3CE8" w:rsidP="00AA3C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94523" w:rsidTr="00A13DD7">
        <w:trPr>
          <w:gridBefore w:val="1"/>
          <w:wBefore w:w="34" w:type="dxa"/>
          <w:trHeight w:val="121"/>
        </w:trPr>
        <w:tc>
          <w:tcPr>
            <w:tcW w:w="9859" w:type="dxa"/>
            <w:gridSpan w:val="29"/>
            <w:tcBorders>
              <w:top w:val="single" w:sz="4" w:space="0" w:color="auto"/>
            </w:tcBorders>
          </w:tcPr>
          <w:p w:rsidR="00694523" w:rsidRDefault="00694523" w:rsidP="00694523">
            <w:pPr>
              <w:pStyle w:val="1"/>
              <w:numPr>
                <w:ilvl w:val="0"/>
                <w:numId w:val="2"/>
              </w:numPr>
              <w:suppressAutoHyphens/>
              <w:overflowPunct/>
              <w:autoSpaceDE/>
              <w:autoSpaceDN/>
              <w:adjustRightInd/>
              <w:snapToGrid w:val="0"/>
              <w:spacing w:before="120"/>
              <w:jc w:val="center"/>
              <w:textAlignment w:val="auto"/>
            </w:pPr>
            <w:r w:rsidRPr="00DC74D8">
              <w:t>АНКЕТА  УПРАВЛЯЮЩЕЙ ОРГАНИЗАЦИИ,</w:t>
            </w:r>
          </w:p>
          <w:p w:rsidR="002D68B0" w:rsidRPr="002D68B0" w:rsidRDefault="002D68B0" w:rsidP="002D68B0"/>
        </w:tc>
      </w:tr>
      <w:tr w:rsidR="00694523" w:rsidTr="00A13DD7">
        <w:trPr>
          <w:gridBefore w:val="1"/>
          <w:wBefore w:w="34" w:type="dxa"/>
          <w:trHeight w:val="121"/>
        </w:trPr>
        <w:tc>
          <w:tcPr>
            <w:tcW w:w="9859" w:type="dxa"/>
            <w:gridSpan w:val="29"/>
            <w:tcBorders>
              <w:bottom w:val="single" w:sz="12" w:space="0" w:color="auto"/>
            </w:tcBorders>
          </w:tcPr>
          <w:p w:rsidR="00694523" w:rsidRDefault="00694523" w:rsidP="00694523">
            <w:pPr>
              <w:jc w:val="center"/>
              <w:rPr>
                <w:sz w:val="18"/>
                <w:szCs w:val="18"/>
              </w:rPr>
            </w:pPr>
            <w:r w:rsidRPr="00DC74D8">
              <w:rPr>
                <w:sz w:val="18"/>
                <w:szCs w:val="18"/>
              </w:rPr>
              <w:t xml:space="preserve">ИСПОЛНЯЮЩЕЙ ФУНКЦИИ ЕДИНОЛИЧНОГО ИСПОЛНИТЕЛЬНОГО ОРГАНА </w:t>
            </w:r>
            <w:r w:rsidR="00524AE6">
              <w:rPr>
                <w:sz w:val="18"/>
                <w:szCs w:val="18"/>
              </w:rPr>
              <w:t>ЮРИДИЧЕСКОГО ЛИЦА</w:t>
            </w:r>
          </w:p>
          <w:p w:rsidR="002D68B0" w:rsidRDefault="002D68B0" w:rsidP="00694523">
            <w:pPr>
              <w:jc w:val="center"/>
            </w:pPr>
          </w:p>
        </w:tc>
      </w:tr>
      <w:tr w:rsidR="00694523" w:rsidTr="00A13DD7">
        <w:trPr>
          <w:gridBefore w:val="1"/>
          <w:wBefore w:w="34" w:type="dxa"/>
          <w:trHeight w:val="60"/>
        </w:trPr>
        <w:tc>
          <w:tcPr>
            <w:tcW w:w="9859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523" w:rsidRPr="0015066F" w:rsidRDefault="00694523" w:rsidP="00524AE6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Н</w:t>
            </w:r>
            <w:r w:rsidRPr="0015066F">
              <w:rPr>
                <w:rFonts w:ascii="Arial" w:hAnsi="Arial" w:cs="Arial"/>
                <w:b/>
                <w:sz w:val="17"/>
                <w:szCs w:val="17"/>
              </w:rPr>
              <w:t>аименование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24AE6">
              <w:rPr>
                <w:rFonts w:ascii="Arial" w:hAnsi="Arial" w:cs="Arial"/>
                <w:b/>
                <w:sz w:val="17"/>
                <w:szCs w:val="17"/>
              </w:rPr>
              <w:t>Юридического лица</w:t>
            </w:r>
            <w:r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694523" w:rsidTr="00A13DD7">
        <w:trPr>
          <w:gridBefore w:val="1"/>
          <w:wBefore w:w="34" w:type="dxa"/>
          <w:trHeight w:val="275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417075215"/>
            <w:placeholder>
              <w:docPart w:val="E9698AE6E80946F4AB51829AEBE1D4C9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94523" w:rsidRPr="00596A3E" w:rsidRDefault="00A13DD7" w:rsidP="00A13DD7">
                <w:pPr>
                  <w:jc w:val="both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694523" w:rsidTr="00A13DD7">
        <w:trPr>
          <w:gridBefore w:val="1"/>
          <w:wBefore w:w="34" w:type="dxa"/>
          <w:trHeight w:val="275"/>
        </w:trPr>
        <w:tc>
          <w:tcPr>
            <w:tcW w:w="9859" w:type="dxa"/>
            <w:gridSpan w:val="29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523" w:rsidRDefault="00694523" w:rsidP="00524AE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A24">
              <w:t xml:space="preserve">Основания для передачи функций единоличного исполнительного органа </w:t>
            </w:r>
            <w:r w:rsidR="00524AE6">
              <w:t>Юридического лица</w:t>
            </w:r>
          </w:p>
        </w:tc>
      </w:tr>
      <w:tr w:rsidR="00694523" w:rsidTr="00A13DD7">
        <w:trPr>
          <w:gridBefore w:val="1"/>
          <w:wBefore w:w="34" w:type="dxa"/>
          <w:trHeight w:val="275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72665599"/>
            <w:placeholder>
              <w:docPart w:val="CC52AC5F16EB4506B017DB100397A7D3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94523" w:rsidRDefault="00596A3E" w:rsidP="00A13DD7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A3CE8" w:rsidTr="00A13DD7">
        <w:trPr>
          <w:gridBefore w:val="1"/>
          <w:wBefore w:w="34" w:type="dxa"/>
        </w:trPr>
        <w:tc>
          <w:tcPr>
            <w:tcW w:w="9859" w:type="dxa"/>
            <w:gridSpan w:val="29"/>
            <w:tcBorders>
              <w:top w:val="single" w:sz="4" w:space="0" w:color="auto"/>
            </w:tcBorders>
          </w:tcPr>
          <w:p w:rsidR="00AA3CE8" w:rsidRPr="0015066F" w:rsidRDefault="00AA3CE8" w:rsidP="00851F4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3CE8" w:rsidRPr="00596A3E" w:rsidTr="00A13DD7">
        <w:trPr>
          <w:gridBefore w:val="1"/>
          <w:wBefore w:w="34" w:type="dxa"/>
          <w:trHeight w:val="60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596A3E" w:rsidRDefault="00AA3CE8" w:rsidP="0009505C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1. Полное наименование</w:t>
            </w:r>
            <w:r w:rsidR="00694523" w:rsidRPr="00596A3E">
              <w:rPr>
                <w:rFonts w:ascii="Arial" w:hAnsi="Arial" w:cs="Arial"/>
                <w:sz w:val="17"/>
                <w:szCs w:val="17"/>
              </w:rPr>
              <w:t xml:space="preserve"> управляющей</w:t>
            </w:r>
            <w:r w:rsidRPr="00596A3E">
              <w:rPr>
                <w:rFonts w:ascii="Arial" w:hAnsi="Arial" w:cs="Arial"/>
                <w:sz w:val="17"/>
                <w:szCs w:val="17"/>
              </w:rPr>
              <w:t xml:space="preserve"> организации в соответствии с ее уставом:</w:t>
            </w:r>
          </w:p>
        </w:tc>
      </w:tr>
      <w:tr w:rsidR="00D705BB" w:rsidTr="00A13DD7">
        <w:trPr>
          <w:gridBefore w:val="1"/>
          <w:wBefore w:w="34" w:type="dxa"/>
          <w:trHeight w:val="275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296908911"/>
            <w:placeholder>
              <w:docPart w:val="92D0DA308A9F4E96AD48AFF477A26F3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737677219"/>
            <w:placeholder>
              <w:docPart w:val="28B6682BF86142A1885DECE59B96A4C1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A3CE8" w:rsidRPr="00593694" w:rsidTr="00A13DD7">
        <w:trPr>
          <w:gridBefore w:val="1"/>
          <w:wBefore w:w="34" w:type="dxa"/>
          <w:trHeight w:val="48"/>
        </w:trPr>
        <w:tc>
          <w:tcPr>
            <w:tcW w:w="9859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CE8" w:rsidRPr="0015066F" w:rsidRDefault="00AA3CE8" w:rsidP="0015066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A3CE8" w:rsidRPr="00596A3E" w:rsidTr="00A13DD7">
        <w:trPr>
          <w:gridBefore w:val="1"/>
          <w:wBefore w:w="34" w:type="dxa"/>
          <w:trHeight w:val="163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596A3E" w:rsidRDefault="00AA3CE8" w:rsidP="00593694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 xml:space="preserve">Краткое наименование </w:t>
            </w:r>
            <w:r w:rsidR="00694523" w:rsidRPr="00596A3E">
              <w:rPr>
                <w:rFonts w:ascii="Arial" w:hAnsi="Arial" w:cs="Arial"/>
                <w:sz w:val="17"/>
                <w:szCs w:val="17"/>
              </w:rPr>
              <w:t xml:space="preserve">управляющей </w:t>
            </w:r>
            <w:r w:rsidRPr="00596A3E">
              <w:rPr>
                <w:rFonts w:ascii="Arial" w:hAnsi="Arial" w:cs="Arial"/>
                <w:sz w:val="17"/>
                <w:szCs w:val="17"/>
              </w:rPr>
              <w:t>организации в соответствии с ее уставом:</w:t>
            </w:r>
          </w:p>
        </w:tc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459792833"/>
            <w:placeholder>
              <w:docPart w:val="6263877FD23D4F82B5B65111D1927CB5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A3CE8" w:rsidTr="00A13DD7">
        <w:trPr>
          <w:gridBefore w:val="1"/>
          <w:wBefore w:w="34" w:type="dxa"/>
          <w:trHeight w:val="48"/>
        </w:trPr>
        <w:tc>
          <w:tcPr>
            <w:tcW w:w="9859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CE8" w:rsidRPr="0015066F" w:rsidRDefault="00AA3CE8" w:rsidP="0015066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A3CE8" w:rsidRPr="00596A3E" w:rsidTr="00A13DD7">
        <w:trPr>
          <w:gridBefore w:val="1"/>
          <w:wBefore w:w="34" w:type="dxa"/>
          <w:trHeight w:val="143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596A3E" w:rsidRDefault="00AA3CE8" w:rsidP="00593694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bCs/>
                <w:sz w:val="17"/>
                <w:szCs w:val="17"/>
              </w:rPr>
              <w:t xml:space="preserve">Наименование </w:t>
            </w:r>
            <w:r w:rsidR="00694523" w:rsidRPr="00596A3E">
              <w:rPr>
                <w:rFonts w:ascii="Arial" w:hAnsi="Arial" w:cs="Arial"/>
                <w:sz w:val="17"/>
                <w:szCs w:val="17"/>
              </w:rPr>
              <w:t>управляющей</w:t>
            </w:r>
            <w:r w:rsidR="00694523" w:rsidRPr="00596A3E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596A3E">
              <w:rPr>
                <w:rFonts w:ascii="Arial" w:hAnsi="Arial" w:cs="Arial"/>
                <w:bCs/>
                <w:sz w:val="17"/>
                <w:szCs w:val="17"/>
              </w:rPr>
              <w:t>организации на иностранном языке в соответствии с ее уставом (при наличии):</w:t>
            </w:r>
          </w:p>
        </w:tc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400331471"/>
            <w:placeholder>
              <w:docPart w:val="07E44F4A3A33412092CAC5E2CC1558A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A3CE8" w:rsidTr="00A13DD7">
        <w:trPr>
          <w:gridBefore w:val="1"/>
          <w:wBefore w:w="34" w:type="dxa"/>
          <w:trHeight w:val="48"/>
        </w:trPr>
        <w:tc>
          <w:tcPr>
            <w:tcW w:w="9859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CE8" w:rsidRPr="0015066F" w:rsidRDefault="00AA3CE8" w:rsidP="0015066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A3CE8" w:rsidRPr="00596A3E" w:rsidTr="00A13DD7">
        <w:trPr>
          <w:gridBefore w:val="1"/>
          <w:wBefore w:w="34" w:type="dxa"/>
          <w:trHeight w:val="117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596A3E" w:rsidRDefault="00602CCA" w:rsidP="008852BC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2</w:t>
            </w:r>
            <w:r w:rsidR="00AA3CE8" w:rsidRPr="00596A3E">
              <w:rPr>
                <w:rFonts w:ascii="Arial" w:hAnsi="Arial" w:cs="Arial"/>
                <w:sz w:val="17"/>
                <w:szCs w:val="17"/>
                <w:lang w:val="en-US"/>
              </w:rPr>
              <w:t xml:space="preserve">. </w:t>
            </w:r>
            <w:r w:rsidR="00427129" w:rsidRPr="00596A3E">
              <w:rPr>
                <w:rFonts w:ascii="Arial" w:hAnsi="Arial" w:cs="Arial"/>
                <w:sz w:val="17"/>
                <w:szCs w:val="17"/>
              </w:rPr>
              <w:t>Сведения о государственной регистрации</w:t>
            </w:r>
            <w:r w:rsidR="00AA3CE8" w:rsidRPr="00596A3E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</w:tc>
      </w:tr>
      <w:tr w:rsidR="00427129" w:rsidRPr="00596A3E" w:rsidTr="00A13DD7">
        <w:trPr>
          <w:gridBefore w:val="1"/>
          <w:wBefore w:w="34" w:type="dxa"/>
          <w:trHeight w:val="284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427129" w:rsidRPr="00596A3E" w:rsidRDefault="00602CCA" w:rsidP="00427129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 xml:space="preserve">2.1. </w:t>
            </w:r>
            <w:r w:rsidR="00427129" w:rsidRPr="00596A3E">
              <w:rPr>
                <w:rFonts w:ascii="Arial" w:hAnsi="Arial" w:cs="Arial"/>
                <w:sz w:val="17"/>
                <w:szCs w:val="17"/>
              </w:rPr>
              <w:t>Наименование документа (</w:t>
            </w:r>
            <w:proofErr w:type="gramStart"/>
            <w:r w:rsidR="00427129" w:rsidRPr="00596A3E">
              <w:rPr>
                <w:rFonts w:ascii="Arial" w:hAnsi="Arial" w:cs="Arial"/>
                <w:sz w:val="17"/>
                <w:szCs w:val="17"/>
              </w:rPr>
              <w:t>для</w:t>
            </w:r>
            <w:proofErr w:type="gramEnd"/>
            <w:r w:rsidR="00427129" w:rsidRPr="00596A3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="00427129" w:rsidRPr="00596A3E">
              <w:rPr>
                <w:rFonts w:ascii="Arial" w:hAnsi="Arial" w:cs="Arial"/>
                <w:sz w:val="17"/>
                <w:szCs w:val="17"/>
              </w:rPr>
              <w:t>ЮЛ</w:t>
            </w:r>
            <w:proofErr w:type="gramEnd"/>
            <w:r w:rsidR="00427129" w:rsidRPr="00596A3E">
              <w:rPr>
                <w:rFonts w:ascii="Arial" w:hAnsi="Arial" w:cs="Arial"/>
                <w:sz w:val="17"/>
                <w:szCs w:val="17"/>
              </w:rPr>
              <w:t>, созданных до 01.07.2002г.)</w:t>
            </w:r>
          </w:p>
        </w:tc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2102629290"/>
            <w:placeholder>
              <w:docPart w:val="21E3A3C7155046B58EC67AAC440739D2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A3CE8" w:rsidTr="00A13DD7">
        <w:trPr>
          <w:gridBefore w:val="1"/>
          <w:wBefore w:w="34" w:type="dxa"/>
          <w:trHeight w:val="48"/>
        </w:trPr>
        <w:tc>
          <w:tcPr>
            <w:tcW w:w="6769" w:type="dxa"/>
            <w:gridSpan w:val="22"/>
            <w:tcMar>
              <w:left w:w="0" w:type="dxa"/>
              <w:right w:w="0" w:type="dxa"/>
            </w:tcMar>
            <w:vAlign w:val="center"/>
          </w:tcPr>
          <w:p w:rsidR="00AA3CE8" w:rsidRPr="00775436" w:rsidRDefault="00602CCA" w:rsidP="008852BC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№, Серия</w:t>
            </w:r>
          </w:p>
        </w:tc>
        <w:tc>
          <w:tcPr>
            <w:tcW w:w="3090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CE8" w:rsidRPr="00775436" w:rsidRDefault="00AA3CE8" w:rsidP="008852BC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Дата регистрации</w:t>
            </w:r>
          </w:p>
        </w:tc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416825131"/>
            <w:placeholder>
              <w:docPart w:val="8BBD0A8AE86B40F19DE5A1D6C4FCC3CD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5BB" w:rsidRPr="0015066F" w:rsidRDefault="00D705BB" w:rsidP="0060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D705BB" w:rsidRPr="0015066F" w:rsidRDefault="00D705BB" w:rsidP="0060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D705BB" w:rsidRPr="0015066F" w:rsidRDefault="00D705BB" w:rsidP="0060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5BB" w:rsidRPr="0015066F" w:rsidRDefault="00D705BB" w:rsidP="0060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605923319"/>
            <w:placeholder>
              <w:docPart w:val="AA3327A58FDA4A6AAAFE36D3BDAF703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A13DD7" w:rsidP="00A13DD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AA3CE8" w:rsidTr="00A13DD7">
        <w:trPr>
          <w:gridBefore w:val="1"/>
          <w:wBefore w:w="34" w:type="dxa"/>
          <w:trHeight w:val="104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775436" w:rsidRDefault="00AA3CE8" w:rsidP="008852BC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Наименование регистрирующего ор</w:t>
            </w:r>
            <w:r w:rsidRPr="00775436">
              <w:rPr>
                <w:rFonts w:ascii="Arial" w:hAnsi="Arial" w:cs="Arial"/>
                <w:i/>
                <w:sz w:val="17"/>
                <w:szCs w:val="17"/>
                <w:lang w:val="en-US"/>
              </w:rPr>
              <w:t>гана</w:t>
            </w:r>
          </w:p>
        </w:tc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317419406"/>
            <w:placeholder>
              <w:docPart w:val="1B99D8918BC4409F82C066301B1ADF35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871990955"/>
            <w:placeholder>
              <w:docPart w:val="F013BABA14304F9BB32ECC2EA9DE31A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A3CE8" w:rsidRPr="00596A3E" w:rsidTr="00A13DD7">
        <w:trPr>
          <w:gridBefore w:val="1"/>
          <w:wBefore w:w="34" w:type="dxa"/>
          <w:trHeight w:val="48"/>
        </w:trPr>
        <w:tc>
          <w:tcPr>
            <w:tcW w:w="9859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CE8" w:rsidRPr="00596A3E" w:rsidRDefault="00AA3CE8" w:rsidP="0015066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3CE8" w:rsidRPr="00596A3E" w:rsidTr="00A13DD7">
        <w:trPr>
          <w:gridBefore w:val="1"/>
          <w:wBefore w:w="34" w:type="dxa"/>
          <w:trHeight w:val="143"/>
        </w:trPr>
        <w:tc>
          <w:tcPr>
            <w:tcW w:w="6769" w:type="dxa"/>
            <w:gridSpan w:val="22"/>
            <w:tcMar>
              <w:left w:w="0" w:type="dxa"/>
              <w:right w:w="0" w:type="dxa"/>
            </w:tcMar>
            <w:vAlign w:val="center"/>
          </w:tcPr>
          <w:p w:rsidR="00AA3CE8" w:rsidRPr="00596A3E" w:rsidRDefault="00602CCA" w:rsidP="0069465F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2.2. Основной</w:t>
            </w:r>
            <w:r w:rsidR="0069465F">
              <w:rPr>
                <w:rFonts w:ascii="Arial" w:hAnsi="Arial" w:cs="Arial"/>
                <w:sz w:val="17"/>
                <w:szCs w:val="17"/>
              </w:rPr>
              <w:t xml:space="preserve"> государственный</w:t>
            </w:r>
            <w:r w:rsidRPr="00596A3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9465F">
              <w:rPr>
                <w:rFonts w:ascii="Arial" w:hAnsi="Arial" w:cs="Arial"/>
                <w:sz w:val="17"/>
                <w:szCs w:val="17"/>
              </w:rPr>
              <w:t>р</w:t>
            </w:r>
            <w:r w:rsidR="00AA3CE8" w:rsidRPr="00596A3E">
              <w:rPr>
                <w:rFonts w:ascii="Arial" w:hAnsi="Arial" w:cs="Arial"/>
                <w:sz w:val="17"/>
                <w:szCs w:val="17"/>
              </w:rPr>
              <w:t>егистрационный номер</w:t>
            </w:r>
            <w:r w:rsidR="0069465F">
              <w:rPr>
                <w:rFonts w:ascii="Arial" w:hAnsi="Arial" w:cs="Arial"/>
                <w:sz w:val="17"/>
                <w:szCs w:val="17"/>
              </w:rPr>
              <w:t>/ Регистрационный номер иностранной организации (номер в торговом реестре, ином регистре).</w:t>
            </w:r>
          </w:p>
        </w:tc>
        <w:tc>
          <w:tcPr>
            <w:tcW w:w="3090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CE8" w:rsidRPr="00596A3E" w:rsidRDefault="00AA3CE8" w:rsidP="00DC67B5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596A3E">
              <w:rPr>
                <w:rFonts w:ascii="Arial" w:hAnsi="Arial" w:cs="Arial"/>
                <w:i/>
                <w:sz w:val="17"/>
                <w:szCs w:val="17"/>
              </w:rPr>
              <w:t>Дата регистрации</w:t>
            </w:r>
          </w:p>
        </w:tc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708375518"/>
            <w:placeholder>
              <w:docPart w:val="CD947635285E48949D0BE0BE8DC2AADB"/>
            </w:placeholder>
            <w:showingPlcHdr/>
            <w:text/>
          </w:sdtPr>
          <w:sdtEndPr/>
          <w:sdtContent>
            <w:tc>
              <w:tcPr>
                <w:tcW w:w="397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2796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5BB" w:rsidRPr="0015066F" w:rsidRDefault="00D705BB" w:rsidP="001506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15761227"/>
            <w:placeholder>
              <w:docPart w:val="E94B8EFA7C0244FAA7CBBAFBFEAB340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A13DD7" w:rsidP="00A13DD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AA3CE8" w:rsidRPr="00DC67B5" w:rsidTr="00A13DD7">
        <w:trPr>
          <w:gridBefore w:val="1"/>
          <w:wBefore w:w="34" w:type="dxa"/>
          <w:trHeight w:val="61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775436" w:rsidRDefault="00AA3CE8" w:rsidP="00DC67B5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Наименование регистрирующего органа</w:t>
            </w:r>
          </w:p>
        </w:tc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562237025"/>
            <w:placeholder>
              <w:docPart w:val="B506B90883B7481597FE55551FFD6EA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D705BB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802603706"/>
            <w:placeholder>
              <w:docPart w:val="35B4207772D14FA7900D5A421F423ABF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705BB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344DF2" w:rsidTr="00A13DD7">
        <w:trPr>
          <w:gridBefore w:val="1"/>
          <w:wBefore w:w="34" w:type="dxa"/>
          <w:trHeight w:val="47"/>
        </w:trPr>
        <w:tc>
          <w:tcPr>
            <w:tcW w:w="9859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4DF2" w:rsidRPr="0015066F" w:rsidRDefault="00344DF2" w:rsidP="00344DF2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13DD7" w:rsidRPr="00596A3E" w:rsidTr="00A13DD7">
        <w:trPr>
          <w:trHeight w:val="95"/>
        </w:trPr>
        <w:tc>
          <w:tcPr>
            <w:tcW w:w="9893" w:type="dxa"/>
            <w:gridSpan w:val="30"/>
            <w:tcMar>
              <w:left w:w="0" w:type="dxa"/>
              <w:right w:w="0" w:type="dxa"/>
            </w:tcMar>
            <w:vAlign w:val="center"/>
          </w:tcPr>
          <w:p w:rsidR="00A13DD7" w:rsidRPr="00596A3E" w:rsidRDefault="002D68B0" w:rsidP="001568D9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3</w:t>
            </w:r>
            <w:r w:rsidR="00A13DD7" w:rsidRPr="00596A3E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A93FCD" w:rsidRPr="005D64C5">
              <w:rPr>
                <w:rFonts w:ascii="Arial" w:hAnsi="Arial" w:cs="Arial"/>
                <w:sz w:val="17"/>
                <w:szCs w:val="17"/>
              </w:rPr>
              <w:t>Место государственно</w:t>
            </w:r>
            <w:r w:rsidR="00A93FCD">
              <w:rPr>
                <w:rFonts w:ascii="Arial" w:hAnsi="Arial" w:cs="Arial"/>
                <w:sz w:val="17"/>
                <w:szCs w:val="17"/>
              </w:rPr>
              <w:t>й регистрации (местонахождение)</w:t>
            </w:r>
            <w:r w:rsidR="00A93FCD" w:rsidRPr="003D21F1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1B2A43" w:rsidRPr="009126E2" w:rsidTr="00A93FCD">
        <w:trPr>
          <w:trHeight w:val="183"/>
        </w:trPr>
        <w:tc>
          <w:tcPr>
            <w:tcW w:w="9893" w:type="dxa"/>
            <w:gridSpan w:val="30"/>
            <w:tcMar>
              <w:left w:w="0" w:type="dxa"/>
              <w:right w:w="0" w:type="dxa"/>
            </w:tcMar>
            <w:vAlign w:val="center"/>
          </w:tcPr>
          <w:p w:rsidR="001B2A43" w:rsidRPr="00775436" w:rsidRDefault="001B2A43" w:rsidP="00885A48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Почтовый индекс</w:t>
            </w:r>
          </w:p>
        </w:tc>
      </w:tr>
      <w:tr w:rsidR="00A93FCD" w:rsidRPr="009126E2" w:rsidTr="00A93FCD">
        <w:trPr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534233168"/>
            <w:placeholder>
              <w:docPart w:val="05CF6B92F0544692AB67DE9A2ACB8167"/>
            </w:placeholder>
            <w:showingPlcHdr/>
            <w:text/>
          </w:sdtPr>
          <w:sdtEndPr/>
          <w:sdtContent>
            <w:tc>
              <w:tcPr>
                <w:tcW w:w="18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93FCD" w:rsidRPr="0015066F" w:rsidRDefault="00A93FCD" w:rsidP="00885A48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7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93FCD" w:rsidRPr="0015066F" w:rsidRDefault="00A93FCD" w:rsidP="00A93FCD">
            <w:pPr>
              <w:jc w:val="right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sz w:val="16"/>
                <w:szCs w:val="6"/>
              </w:rPr>
              <w:t>Страна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120332629"/>
            <w:placeholder>
              <w:docPart w:val="22D01BB4F9AD43DDB69800AFB0B282FB"/>
            </w:placeholder>
            <w:showingPlcHdr/>
            <w:text/>
          </w:sdtPr>
          <w:sdtEndPr/>
          <w:sdtContent>
            <w:tc>
              <w:tcPr>
                <w:tcW w:w="5782" w:type="dxa"/>
                <w:gridSpan w:val="19"/>
                <w:tcBorders>
                  <w:bottom w:val="single" w:sz="4" w:space="0" w:color="auto"/>
                </w:tcBorders>
                <w:vAlign w:val="bottom"/>
              </w:tcPr>
              <w:p w:rsidR="00A93FCD" w:rsidRPr="0015066F" w:rsidRDefault="00A93FCD" w:rsidP="00885A48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1B2A43" w:rsidRPr="00844D77" w:rsidTr="00A93FCD">
        <w:trPr>
          <w:trHeight w:val="347"/>
        </w:trPr>
        <w:tc>
          <w:tcPr>
            <w:tcW w:w="1834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Республика (область)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439409510"/>
            <w:placeholder>
              <w:docPart w:val="F5B76390B27F429FB44A89D0DF0C793C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Район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269126437"/>
            <w:placeholder>
              <w:docPart w:val="6967A3F1ACB64485B67E1F66ABE693BE"/>
            </w:placeholder>
            <w:showingPlcHdr/>
            <w:text/>
          </w:sdtPr>
          <w:sdtEndPr/>
          <w:sdtContent>
            <w:tc>
              <w:tcPr>
                <w:tcW w:w="4506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1B2A43" w:rsidRPr="00844D77" w:rsidTr="00E67363">
        <w:trPr>
          <w:trHeight w:val="335"/>
        </w:trPr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Город</w:t>
            </w:r>
            <w:r w:rsidR="00E67363">
              <w:rPr>
                <w:rFonts w:ascii="Arial" w:hAnsi="Arial" w:cs="Arial"/>
                <w:sz w:val="16"/>
                <w:szCs w:val="6"/>
              </w:rPr>
              <w:t xml:space="preserve"> (н. пункт)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2141294933"/>
            <w:placeholder>
              <w:docPart w:val="BD04556426464FA79705A88B82A9378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улица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691571777"/>
            <w:placeholder>
              <w:docPart w:val="422F55ACE8C842B187CC432983EBC39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Дом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722934064"/>
            <w:placeholder>
              <w:docPart w:val="8F4E99DEEFB24B66A5553F2A44CE1B32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2"/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Корпус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771203233"/>
            <w:placeholder>
              <w:docPart w:val="041158FC870341BEADA426F9FCBEF6E2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1B2A43" w:rsidRPr="00596A3E" w:rsidRDefault="0069465F" w:rsidP="00885A48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Офис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383782782"/>
            <w:placeholder>
              <w:docPart w:val="8BF827A7B011456DB701BC1567D84156"/>
            </w:placeholder>
            <w:showingPlcHdr/>
            <w:text/>
          </w:sdtPr>
          <w:sdtEndPr/>
          <w:sdtContent>
            <w:tc>
              <w:tcPr>
                <w:tcW w:w="537" w:type="dxa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93FCD" w:rsidRPr="00596A3E" w:rsidTr="000F0B98">
        <w:trPr>
          <w:trHeight w:val="95"/>
        </w:trPr>
        <w:tc>
          <w:tcPr>
            <w:tcW w:w="9893" w:type="dxa"/>
            <w:gridSpan w:val="30"/>
            <w:tcMar>
              <w:left w:w="0" w:type="dxa"/>
              <w:right w:w="0" w:type="dxa"/>
            </w:tcMar>
            <w:vAlign w:val="center"/>
          </w:tcPr>
          <w:p w:rsidR="00A93FCD" w:rsidRPr="00596A3E" w:rsidRDefault="00A93FCD" w:rsidP="00A93FCD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3.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596A3E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Адрес юридического лица</w:t>
            </w:r>
            <w:r w:rsidRPr="00596A3E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A93FCD" w:rsidRPr="009126E2" w:rsidTr="000F0B98">
        <w:trPr>
          <w:trHeight w:val="183"/>
        </w:trPr>
        <w:tc>
          <w:tcPr>
            <w:tcW w:w="9893" w:type="dxa"/>
            <w:gridSpan w:val="30"/>
            <w:tcMar>
              <w:left w:w="0" w:type="dxa"/>
              <w:right w:w="0" w:type="dxa"/>
            </w:tcMar>
            <w:vAlign w:val="center"/>
          </w:tcPr>
          <w:p w:rsidR="00A93FCD" w:rsidRPr="00775436" w:rsidRDefault="00A93FCD" w:rsidP="000F0B98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Почтовый индекс</w:t>
            </w:r>
          </w:p>
        </w:tc>
      </w:tr>
      <w:tr w:rsidR="00A93FCD" w:rsidRPr="009126E2" w:rsidTr="000F0B98">
        <w:trPr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2101561744"/>
            <w:placeholder>
              <w:docPart w:val="0A1F15EBBF26462497F5470218B56366"/>
            </w:placeholder>
            <w:showingPlcHdr/>
            <w:text/>
          </w:sdtPr>
          <w:sdtEndPr/>
          <w:sdtContent>
            <w:tc>
              <w:tcPr>
                <w:tcW w:w="18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93FCD" w:rsidRPr="0015066F" w:rsidRDefault="00A93FCD" w:rsidP="000F0B98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7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93FCD" w:rsidRPr="0015066F" w:rsidRDefault="00A93FCD" w:rsidP="000F0B98">
            <w:pPr>
              <w:jc w:val="right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sz w:val="16"/>
                <w:szCs w:val="6"/>
              </w:rPr>
              <w:t>Страна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188179488"/>
            <w:placeholder>
              <w:docPart w:val="5BE771F483474DB781FC0D6EF28A876B"/>
            </w:placeholder>
            <w:showingPlcHdr/>
            <w:text/>
          </w:sdtPr>
          <w:sdtEndPr/>
          <w:sdtContent>
            <w:tc>
              <w:tcPr>
                <w:tcW w:w="5782" w:type="dxa"/>
                <w:gridSpan w:val="19"/>
                <w:tcBorders>
                  <w:bottom w:val="single" w:sz="4" w:space="0" w:color="auto"/>
                </w:tcBorders>
                <w:vAlign w:val="bottom"/>
              </w:tcPr>
              <w:p w:rsidR="00A93FCD" w:rsidRPr="0015066F" w:rsidRDefault="00A93FCD" w:rsidP="000F0B98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93FCD" w:rsidRPr="00844D77" w:rsidTr="000F0B98">
        <w:trPr>
          <w:trHeight w:val="347"/>
        </w:trPr>
        <w:tc>
          <w:tcPr>
            <w:tcW w:w="1834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CD" w:rsidRPr="00596A3E" w:rsidRDefault="00A93FCD" w:rsidP="000F0B9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Республика (область)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911234474"/>
            <w:placeholder>
              <w:docPart w:val="B3DDB0875BB64B8BBF6A8C8139A96A5E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A93FCD" w:rsidRPr="001B2A43" w:rsidRDefault="00A93FCD" w:rsidP="000F0B9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A93FCD" w:rsidRPr="00596A3E" w:rsidRDefault="00A93FCD" w:rsidP="000F0B9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Район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453918525"/>
            <w:placeholder>
              <w:docPart w:val="C7DFEA2A1E8F4BA58F8457674BDB62F0"/>
            </w:placeholder>
            <w:showingPlcHdr/>
            <w:text/>
          </w:sdtPr>
          <w:sdtEndPr/>
          <w:sdtContent>
            <w:tc>
              <w:tcPr>
                <w:tcW w:w="4506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A93FCD" w:rsidRPr="001B2A43" w:rsidRDefault="00A93FCD" w:rsidP="000F0B9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93FCD" w:rsidRPr="00844D77" w:rsidTr="000F0B98">
        <w:trPr>
          <w:trHeight w:val="335"/>
        </w:trPr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:rsidR="00A93FCD" w:rsidRPr="00596A3E" w:rsidRDefault="00A93FCD" w:rsidP="000F0B9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Город</w:t>
            </w:r>
            <w:r>
              <w:rPr>
                <w:rFonts w:ascii="Arial" w:hAnsi="Arial" w:cs="Arial"/>
                <w:sz w:val="16"/>
                <w:szCs w:val="6"/>
              </w:rPr>
              <w:t xml:space="preserve"> (н. пункт)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352912501"/>
            <w:placeholder>
              <w:docPart w:val="CE723B4FE4204DC6AA94D33EEDA9BBE9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A93FCD" w:rsidRPr="001B2A43" w:rsidRDefault="00A93FCD" w:rsidP="000F0B9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A93FCD" w:rsidRPr="00596A3E" w:rsidRDefault="00A93FCD" w:rsidP="000F0B9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улица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953710418"/>
            <w:placeholder>
              <w:docPart w:val="1C8E4DDB06B3488088A1601A4E3EEA97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A93FCD" w:rsidRPr="001B2A43" w:rsidRDefault="00A93FCD" w:rsidP="000F0B9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A93FCD" w:rsidRPr="00596A3E" w:rsidRDefault="00A93FCD" w:rsidP="000F0B9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Дом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378481286"/>
            <w:placeholder>
              <w:docPart w:val="CC69DCB7B8044C3C88F14F77B6EAF0E1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93FCD" w:rsidRPr="001B2A43" w:rsidRDefault="00A93FCD" w:rsidP="000F0B9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2"/>
            <w:vAlign w:val="center"/>
          </w:tcPr>
          <w:p w:rsidR="00A93FCD" w:rsidRPr="00596A3E" w:rsidRDefault="00A93FCD" w:rsidP="000F0B9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Корпус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86798403"/>
            <w:placeholder>
              <w:docPart w:val="AB5DA80A593F4E4DBF0E28E1F48BB22C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93FCD" w:rsidRPr="001B2A43" w:rsidRDefault="00A93FCD" w:rsidP="000F0B9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A93FCD" w:rsidRPr="00596A3E" w:rsidRDefault="00A93FCD" w:rsidP="000F0B98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Офис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956022750"/>
            <w:placeholder>
              <w:docPart w:val="E1B555AA25B642F498DB0A49E0E3EF53"/>
            </w:placeholder>
            <w:showingPlcHdr/>
            <w:text/>
          </w:sdtPr>
          <w:sdtEndPr/>
          <w:sdtContent>
            <w:tc>
              <w:tcPr>
                <w:tcW w:w="537" w:type="dxa"/>
                <w:tcBorders>
                  <w:bottom w:val="single" w:sz="4" w:space="0" w:color="auto"/>
                </w:tcBorders>
                <w:vAlign w:val="center"/>
              </w:tcPr>
              <w:p w:rsidR="00A93FCD" w:rsidRPr="001B2A43" w:rsidRDefault="00A93FCD" w:rsidP="000F0B9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13DD7" w:rsidRPr="00EA5106" w:rsidTr="00A13DD7">
        <w:trPr>
          <w:trHeight w:val="95"/>
        </w:trPr>
        <w:tc>
          <w:tcPr>
            <w:tcW w:w="9893" w:type="dxa"/>
            <w:gridSpan w:val="30"/>
            <w:tcMar>
              <w:left w:w="0" w:type="dxa"/>
              <w:right w:w="0" w:type="dxa"/>
            </w:tcMar>
            <w:vAlign w:val="center"/>
          </w:tcPr>
          <w:p w:rsidR="00A13DD7" w:rsidRPr="00596A3E" w:rsidRDefault="002D68B0" w:rsidP="001568D9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8"/>
                <w:szCs w:val="17"/>
              </w:rPr>
              <w:t>4</w:t>
            </w:r>
            <w:r w:rsidR="00A13DD7" w:rsidRPr="00596A3E">
              <w:rPr>
                <w:rFonts w:ascii="Arial" w:hAnsi="Arial" w:cs="Arial"/>
                <w:sz w:val="18"/>
                <w:szCs w:val="17"/>
              </w:rPr>
              <w:t>. Почтовый адрес</w:t>
            </w:r>
            <w:r w:rsidR="00A93FCD">
              <w:rPr>
                <w:rFonts w:ascii="Arial" w:hAnsi="Arial" w:cs="Arial"/>
                <w:sz w:val="18"/>
                <w:szCs w:val="17"/>
              </w:rPr>
              <w:t xml:space="preserve"> (для направления почтовой корреспонденции)</w:t>
            </w:r>
            <w:r w:rsidR="00A13DD7" w:rsidRPr="00596A3E">
              <w:rPr>
                <w:rFonts w:ascii="Arial" w:hAnsi="Arial" w:cs="Arial"/>
                <w:sz w:val="18"/>
                <w:szCs w:val="17"/>
              </w:rPr>
              <w:t>:</w:t>
            </w:r>
          </w:p>
        </w:tc>
      </w:tr>
      <w:tr w:rsidR="001B2A43" w:rsidRPr="009126E2" w:rsidTr="00885A48">
        <w:trPr>
          <w:trHeight w:val="183"/>
        </w:trPr>
        <w:tc>
          <w:tcPr>
            <w:tcW w:w="9893" w:type="dxa"/>
            <w:gridSpan w:val="30"/>
            <w:tcMar>
              <w:left w:w="0" w:type="dxa"/>
              <w:right w:w="0" w:type="dxa"/>
            </w:tcMar>
            <w:vAlign w:val="center"/>
          </w:tcPr>
          <w:p w:rsidR="001B2A43" w:rsidRPr="00775436" w:rsidRDefault="001B2A43" w:rsidP="00885A48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75436">
              <w:rPr>
                <w:rFonts w:ascii="Arial" w:hAnsi="Arial" w:cs="Arial"/>
                <w:i/>
                <w:sz w:val="17"/>
                <w:szCs w:val="17"/>
              </w:rPr>
              <w:t>Почтовый индекс</w:t>
            </w:r>
          </w:p>
        </w:tc>
      </w:tr>
      <w:tr w:rsidR="00A93FCD" w:rsidRPr="009126E2" w:rsidTr="000F0B98">
        <w:trPr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361584116"/>
            <w:placeholder>
              <w:docPart w:val="DBE1E3EAB4CB4229A7DC74097CC20E0E"/>
            </w:placeholder>
            <w:showingPlcHdr/>
            <w:text/>
          </w:sdtPr>
          <w:sdtEndPr/>
          <w:sdtContent>
            <w:tc>
              <w:tcPr>
                <w:tcW w:w="18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93FCD" w:rsidRPr="0015066F" w:rsidRDefault="00A93FCD" w:rsidP="000F0B98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7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93FCD" w:rsidRPr="0015066F" w:rsidRDefault="00A93FCD" w:rsidP="000F0B98">
            <w:pPr>
              <w:jc w:val="right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sz w:val="16"/>
                <w:szCs w:val="6"/>
              </w:rPr>
              <w:t>Страна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985152822"/>
            <w:placeholder>
              <w:docPart w:val="E9C954D50D194A73BC88E9DD4FCA9274"/>
            </w:placeholder>
            <w:showingPlcHdr/>
            <w:text/>
          </w:sdtPr>
          <w:sdtEndPr/>
          <w:sdtContent>
            <w:tc>
              <w:tcPr>
                <w:tcW w:w="5782" w:type="dxa"/>
                <w:gridSpan w:val="19"/>
                <w:tcBorders>
                  <w:bottom w:val="single" w:sz="4" w:space="0" w:color="auto"/>
                </w:tcBorders>
                <w:vAlign w:val="bottom"/>
              </w:tcPr>
              <w:p w:rsidR="00A93FCD" w:rsidRPr="0015066F" w:rsidRDefault="00A93FCD" w:rsidP="000F0B98">
                <w:pPr>
                  <w:rPr>
                    <w:rFonts w:ascii="Arial" w:hAnsi="Arial" w:cs="Arial"/>
                    <w:i/>
                    <w:sz w:val="13"/>
                    <w:szCs w:val="13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1B2A43" w:rsidRPr="00844D77" w:rsidTr="00885A48">
        <w:trPr>
          <w:trHeight w:val="347"/>
        </w:trPr>
        <w:tc>
          <w:tcPr>
            <w:tcW w:w="1834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Республика (область)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80278922"/>
            <w:placeholder>
              <w:docPart w:val="4ED6534AFAA3414096AD3165C701383F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Район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491407489"/>
            <w:placeholder>
              <w:docPart w:val="420CF8F3785441F1B2C1A6AB23E46AF4"/>
            </w:placeholder>
            <w:showingPlcHdr/>
            <w:text/>
          </w:sdtPr>
          <w:sdtEndPr/>
          <w:sdtContent>
            <w:tc>
              <w:tcPr>
                <w:tcW w:w="4506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1B2A43" w:rsidRPr="00844D77" w:rsidTr="00E67363">
        <w:trPr>
          <w:trHeight w:val="335"/>
        </w:trPr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Город</w:t>
            </w:r>
            <w:r w:rsidR="00E67363">
              <w:rPr>
                <w:rFonts w:ascii="Arial" w:hAnsi="Arial" w:cs="Arial"/>
                <w:sz w:val="16"/>
                <w:szCs w:val="6"/>
              </w:rPr>
              <w:t xml:space="preserve"> (н. пункт)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471410189"/>
            <w:placeholder>
              <w:docPart w:val="3A9F5F64C3B349FA89DB871D489BCD1F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улица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653204726"/>
            <w:placeholder>
              <w:docPart w:val="867CD587C8884848B16BE22CF0EA2A3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Дом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572774909"/>
            <w:placeholder>
              <w:docPart w:val="3B913E65D508432CAE43F446B783FD56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2"/>
            <w:vAlign w:val="center"/>
          </w:tcPr>
          <w:p w:rsidR="001B2A43" w:rsidRPr="00596A3E" w:rsidRDefault="001B2A43" w:rsidP="00885A48">
            <w:pPr>
              <w:rPr>
                <w:rFonts w:ascii="Arial" w:hAnsi="Arial" w:cs="Arial"/>
                <w:sz w:val="16"/>
                <w:szCs w:val="6"/>
              </w:rPr>
            </w:pPr>
            <w:r w:rsidRPr="00596A3E">
              <w:rPr>
                <w:rFonts w:ascii="Arial" w:hAnsi="Arial" w:cs="Arial"/>
                <w:sz w:val="16"/>
                <w:szCs w:val="6"/>
              </w:rPr>
              <w:t>Корпус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461343053"/>
            <w:placeholder>
              <w:docPart w:val="E3593E197BFA431A8462C026AE777547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1B2A43" w:rsidRPr="00596A3E" w:rsidRDefault="0069465F" w:rsidP="00885A48">
            <w:pPr>
              <w:rPr>
                <w:rFonts w:ascii="Arial" w:hAnsi="Arial" w:cs="Arial"/>
                <w:sz w:val="16"/>
                <w:szCs w:val="6"/>
              </w:rPr>
            </w:pPr>
            <w:r>
              <w:rPr>
                <w:rFonts w:ascii="Arial" w:hAnsi="Arial" w:cs="Arial"/>
                <w:sz w:val="16"/>
                <w:szCs w:val="6"/>
              </w:rPr>
              <w:t>Офис</w:t>
            </w: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2085640145"/>
            <w:placeholder>
              <w:docPart w:val="6C0E2154021B4D6BA9B89013D81F0415"/>
            </w:placeholder>
            <w:showingPlcHdr/>
            <w:text/>
          </w:sdtPr>
          <w:sdtEndPr/>
          <w:sdtContent>
            <w:tc>
              <w:tcPr>
                <w:tcW w:w="537" w:type="dxa"/>
                <w:tcBorders>
                  <w:bottom w:val="single" w:sz="4" w:space="0" w:color="auto"/>
                </w:tcBorders>
                <w:vAlign w:val="center"/>
              </w:tcPr>
              <w:p w:rsidR="001B2A43" w:rsidRPr="001B2A43" w:rsidRDefault="00596A3E" w:rsidP="00885A48">
                <w:pPr>
                  <w:rPr>
                    <w:rFonts w:ascii="Arial" w:hAnsi="Arial" w:cs="Arial"/>
                    <w:sz w:val="16"/>
                    <w:szCs w:val="6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344DF2" w:rsidTr="00A13DD7">
        <w:trPr>
          <w:gridBefore w:val="1"/>
          <w:wBefore w:w="34" w:type="dxa"/>
          <w:trHeight w:val="213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344DF2" w:rsidRPr="00596A3E" w:rsidRDefault="002D68B0" w:rsidP="00344DF2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5</w:t>
            </w:r>
            <w:r w:rsidR="00344DF2" w:rsidRPr="00E67363">
              <w:rPr>
                <w:rFonts w:ascii="Arial" w:hAnsi="Arial" w:cs="Arial"/>
                <w:sz w:val="17"/>
                <w:szCs w:val="17"/>
              </w:rPr>
              <w:t>. Телефо</w:t>
            </w:r>
            <w:proofErr w:type="gramStart"/>
            <w:r w:rsidR="00344DF2" w:rsidRPr="00E67363">
              <w:rPr>
                <w:rFonts w:ascii="Arial" w:hAnsi="Arial" w:cs="Arial"/>
                <w:sz w:val="17"/>
                <w:szCs w:val="17"/>
              </w:rPr>
              <w:t>н(</w:t>
            </w:r>
            <w:proofErr w:type="gramEnd"/>
            <w:r w:rsidR="00344DF2" w:rsidRPr="00E67363">
              <w:rPr>
                <w:rFonts w:ascii="Arial" w:hAnsi="Arial" w:cs="Arial"/>
                <w:sz w:val="17"/>
                <w:szCs w:val="17"/>
              </w:rPr>
              <w:t>ы), факс</w:t>
            </w:r>
            <w:r w:rsidR="00344DF2" w:rsidRPr="00596A3E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204D4A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208237112"/>
            <w:placeholder>
              <w:docPart w:val="9085F6EED7BD40E0B605F176ACFCBBF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04D4A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344DF2" w:rsidTr="00A13DD7">
        <w:trPr>
          <w:gridBefore w:val="1"/>
          <w:wBefore w:w="34" w:type="dxa"/>
          <w:trHeight w:val="47"/>
        </w:trPr>
        <w:tc>
          <w:tcPr>
            <w:tcW w:w="9859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4DF2" w:rsidRPr="0015066F" w:rsidRDefault="00344DF2" w:rsidP="00344DF2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44DF2" w:rsidRPr="00596A3E" w:rsidTr="00A13DD7">
        <w:trPr>
          <w:gridBefore w:val="1"/>
          <w:wBefore w:w="34" w:type="dxa"/>
          <w:trHeight w:val="193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344DF2" w:rsidRPr="00596A3E" w:rsidRDefault="00344DF2" w:rsidP="00344DF2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Адрес электронной почты (при наличии):</w:t>
            </w:r>
          </w:p>
        </w:tc>
      </w:tr>
      <w:tr w:rsidR="00775436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621188271"/>
            <w:placeholder>
              <w:docPart w:val="8536DC791A9B432F9F37B2BA0DECAFE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344DF2" w:rsidRPr="00596A3E" w:rsidTr="00A13DD7">
        <w:trPr>
          <w:gridBefore w:val="1"/>
          <w:wBefore w:w="34" w:type="dxa"/>
          <w:trHeight w:val="139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775436" w:rsidRPr="00596A3E" w:rsidRDefault="002D68B0" w:rsidP="00344DF2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6</w:t>
            </w:r>
            <w:r w:rsidR="00344DF2" w:rsidRPr="00596A3E">
              <w:rPr>
                <w:rFonts w:ascii="Arial" w:hAnsi="Arial" w:cs="Arial"/>
                <w:sz w:val="17"/>
                <w:szCs w:val="17"/>
              </w:rPr>
              <w:t>. Банковские реквизиты:</w:t>
            </w:r>
          </w:p>
        </w:tc>
      </w:tr>
      <w:tr w:rsidR="00344DF2" w:rsidRPr="00653A2E" w:rsidTr="00A13DD7">
        <w:trPr>
          <w:gridBefore w:val="1"/>
          <w:wBefore w:w="34" w:type="dxa"/>
          <w:trHeight w:val="201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344DF2" w:rsidRPr="0015066F" w:rsidRDefault="00344DF2" w:rsidP="00344DF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5066F">
              <w:rPr>
                <w:rFonts w:ascii="Arial" w:hAnsi="Arial" w:cs="Arial"/>
                <w:sz w:val="17"/>
                <w:szCs w:val="17"/>
                <w:lang w:val="en-US"/>
              </w:rPr>
              <w:t>Номер расчетного счета</w:t>
            </w:r>
          </w:p>
        </w:tc>
      </w:tr>
      <w:tr w:rsidR="00775436" w:rsidRPr="009126E2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568455821"/>
            <w:placeholder>
              <w:docPart w:val="63A4D9CBCFCC41918AD366AA77ECC805"/>
            </w:placeholder>
            <w:showingPlcHdr/>
            <w:text/>
          </w:sdtPr>
          <w:sdtEndPr/>
          <w:sdtContent>
            <w:tc>
              <w:tcPr>
                <w:tcW w:w="6152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3707" w:type="dxa"/>
            <w:gridSpan w:val="10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344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DF2" w:rsidRPr="004E7C65" w:rsidTr="00A13DD7">
        <w:trPr>
          <w:gridBefore w:val="1"/>
          <w:wBefore w:w="34" w:type="dxa"/>
          <w:trHeight w:val="153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344DF2" w:rsidRPr="0015066F" w:rsidRDefault="00344DF2" w:rsidP="00344DF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5066F"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Наименование банка</w:t>
            </w:r>
          </w:p>
        </w:tc>
      </w:tr>
      <w:tr w:rsidR="00775436" w:rsidRPr="009126E2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282129"/>
            <w:placeholder>
              <w:docPart w:val="62B234934B684664A579C3DDEFBFC41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775436" w:rsidRPr="009126E2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824087352"/>
            <w:placeholder>
              <w:docPart w:val="4EFF74F167FA413199BEC440D60E2E57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344DF2" w:rsidRPr="00140DE7" w:rsidTr="00A13DD7">
        <w:trPr>
          <w:gridBefore w:val="1"/>
          <w:wBefore w:w="34" w:type="dxa"/>
          <w:trHeight w:val="114"/>
        </w:trPr>
        <w:tc>
          <w:tcPr>
            <w:tcW w:w="6152" w:type="dxa"/>
            <w:gridSpan w:val="1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4DF2" w:rsidRPr="0015066F" w:rsidRDefault="00344DF2" w:rsidP="00344DF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5066F">
              <w:rPr>
                <w:rFonts w:ascii="Arial" w:hAnsi="Arial" w:cs="Arial"/>
                <w:sz w:val="17"/>
                <w:szCs w:val="17"/>
                <w:lang w:val="en-US"/>
              </w:rPr>
              <w:t>БИК</w:t>
            </w:r>
          </w:p>
        </w:tc>
        <w:tc>
          <w:tcPr>
            <w:tcW w:w="3707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4DF2" w:rsidRPr="0015066F" w:rsidRDefault="00344DF2" w:rsidP="00344DF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5066F">
              <w:rPr>
                <w:rFonts w:ascii="Arial" w:hAnsi="Arial" w:cs="Arial"/>
                <w:sz w:val="17"/>
                <w:szCs w:val="17"/>
                <w:lang w:val="en-US"/>
              </w:rPr>
              <w:t>Идентификационный номер банка (ИНН)</w:t>
            </w:r>
          </w:p>
        </w:tc>
      </w:tr>
      <w:tr w:rsidR="00775436" w:rsidRPr="009126E2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442003104"/>
            <w:placeholder>
              <w:docPart w:val="69628A38D2EC40E69E1801EBC7BBE663"/>
            </w:placeholder>
            <w:showingPlcHdr/>
            <w:text/>
          </w:sdtPr>
          <w:sdtEndPr/>
          <w:sdtContent>
            <w:tc>
              <w:tcPr>
                <w:tcW w:w="272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3430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344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393998422"/>
            <w:placeholder>
              <w:docPart w:val="921EC8FB2AD442B98DD21CD8B0F7B4B6"/>
            </w:placeholder>
            <w:showingPlcHdr/>
            <w:text/>
          </w:sdtPr>
          <w:sdtEndPr/>
          <w:sdtContent>
            <w:tc>
              <w:tcPr>
                <w:tcW w:w="370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344DF2" w:rsidRPr="00140DE7" w:rsidTr="00A13DD7">
        <w:trPr>
          <w:gridBefore w:val="1"/>
          <w:wBefore w:w="34" w:type="dxa"/>
          <w:trHeight w:val="50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344DF2" w:rsidRPr="0015066F" w:rsidRDefault="00344DF2" w:rsidP="00344DF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5066F">
              <w:rPr>
                <w:rFonts w:ascii="Arial" w:hAnsi="Arial" w:cs="Arial"/>
                <w:sz w:val="17"/>
                <w:szCs w:val="17"/>
                <w:lang w:val="en-US"/>
              </w:rPr>
              <w:t>Корреспондентский счет</w:t>
            </w:r>
          </w:p>
        </w:tc>
      </w:tr>
      <w:tr w:rsidR="00775436" w:rsidRPr="009126E2" w:rsidTr="00A13DD7">
        <w:trPr>
          <w:gridBefore w:val="1"/>
          <w:wBefore w:w="34" w:type="dxa"/>
          <w:trHeight w:val="284"/>
        </w:trPr>
        <w:tc>
          <w:tcPr>
            <w:tcW w:w="6152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7754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07" w:type="dxa"/>
            <w:gridSpan w:val="10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344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DF2" w:rsidRPr="00140DE7" w:rsidTr="00A13DD7">
        <w:trPr>
          <w:gridBefore w:val="1"/>
          <w:wBefore w:w="34" w:type="dxa"/>
          <w:trHeight w:val="51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344DF2" w:rsidRPr="0015066F" w:rsidRDefault="00344DF2" w:rsidP="00344DF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5066F">
              <w:rPr>
                <w:rFonts w:ascii="Arial" w:hAnsi="Arial" w:cs="Arial"/>
                <w:sz w:val="17"/>
                <w:szCs w:val="17"/>
                <w:lang w:val="en-US"/>
              </w:rPr>
              <w:t>Наименование отделения банка</w:t>
            </w:r>
          </w:p>
        </w:tc>
      </w:tr>
      <w:tr w:rsidR="00775436" w:rsidRPr="009126E2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131133720"/>
            <w:placeholder>
              <w:docPart w:val="308F5A94FBE04D3F9AA1264F0EC7E4AD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CD4E84" w:rsidRPr="00140DE7" w:rsidTr="000F0B98">
        <w:trPr>
          <w:gridBefore w:val="1"/>
          <w:wBefore w:w="34" w:type="dxa"/>
          <w:trHeight w:val="51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CD4E84" w:rsidRPr="00CD4E84" w:rsidRDefault="00CD4E84" w:rsidP="000F0B9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Счет получателя платежа</w:t>
            </w:r>
            <w:bookmarkStart w:id="0" w:name="_GoBack"/>
            <w:bookmarkEnd w:id="0"/>
          </w:p>
        </w:tc>
      </w:tr>
      <w:tr w:rsidR="00CD4E84" w:rsidRPr="009126E2" w:rsidTr="000F0B98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344781306"/>
            <w:placeholder>
              <w:docPart w:val="6B6DBD3AEC214B4EA766B8B34C29D902"/>
            </w:placeholder>
            <w:showingPlcHdr/>
            <w:text/>
          </w:sdtPr>
          <w:sdtContent>
            <w:tc>
              <w:tcPr>
                <w:tcW w:w="9859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D4E84" w:rsidRPr="0015066F" w:rsidRDefault="00CD4E84" w:rsidP="000F0B9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</w:tr>
      <w:tr w:rsidR="00A73ED4" w:rsidRPr="00596A3E" w:rsidTr="00A13DD7">
        <w:trPr>
          <w:gridBefore w:val="1"/>
          <w:wBefore w:w="34" w:type="dxa"/>
          <w:trHeight w:val="134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73ED4" w:rsidRPr="00596A3E" w:rsidRDefault="002D68B0" w:rsidP="00A73ED4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7</w:t>
            </w:r>
            <w:r w:rsidR="00A73ED4" w:rsidRPr="00596A3E">
              <w:rPr>
                <w:rFonts w:ascii="Arial" w:hAnsi="Arial" w:cs="Arial"/>
                <w:sz w:val="17"/>
                <w:szCs w:val="17"/>
              </w:rPr>
              <w:t>. Коды форм государственного статистического наблюдения:</w:t>
            </w:r>
          </w:p>
        </w:tc>
      </w:tr>
      <w:tr w:rsidR="00A73ED4" w:rsidTr="00A13DD7">
        <w:trPr>
          <w:gridBefore w:val="1"/>
          <w:wBefore w:w="34" w:type="dxa"/>
          <w:trHeight w:val="150"/>
        </w:trPr>
        <w:tc>
          <w:tcPr>
            <w:tcW w:w="3048" w:type="dxa"/>
            <w:gridSpan w:val="6"/>
            <w:tcMar>
              <w:left w:w="0" w:type="dxa"/>
              <w:right w:w="0" w:type="dxa"/>
            </w:tcMar>
            <w:vAlign w:val="center"/>
          </w:tcPr>
          <w:p w:rsidR="00A73ED4" w:rsidRPr="0015066F" w:rsidRDefault="00A73ED4" w:rsidP="00A73ED4">
            <w:pPr>
              <w:rPr>
                <w:rFonts w:ascii="Arial" w:hAnsi="Arial" w:cs="Arial"/>
                <w:sz w:val="17"/>
                <w:szCs w:val="17"/>
              </w:rPr>
            </w:pPr>
            <w:r w:rsidRPr="0015066F">
              <w:rPr>
                <w:rFonts w:ascii="Arial" w:hAnsi="Arial" w:cs="Arial"/>
                <w:sz w:val="17"/>
                <w:szCs w:val="17"/>
              </w:rPr>
              <w:t>Код ОКПО</w:t>
            </w:r>
          </w:p>
        </w:tc>
        <w:tc>
          <w:tcPr>
            <w:tcW w:w="3104" w:type="dxa"/>
            <w:gridSpan w:val="13"/>
            <w:tcMar>
              <w:left w:w="0" w:type="dxa"/>
              <w:right w:w="0" w:type="dxa"/>
            </w:tcMar>
            <w:vAlign w:val="center"/>
          </w:tcPr>
          <w:p w:rsidR="00A73ED4" w:rsidRPr="0015066F" w:rsidRDefault="00A73ED4" w:rsidP="00A73ED4">
            <w:pPr>
              <w:rPr>
                <w:rFonts w:ascii="Arial" w:hAnsi="Arial" w:cs="Arial"/>
                <w:sz w:val="17"/>
                <w:szCs w:val="17"/>
              </w:rPr>
            </w:pPr>
            <w:r w:rsidRPr="0015066F">
              <w:rPr>
                <w:rFonts w:ascii="Arial" w:hAnsi="Arial" w:cs="Arial"/>
                <w:sz w:val="17"/>
                <w:szCs w:val="17"/>
              </w:rPr>
              <w:t>Код ОКВЭД</w:t>
            </w:r>
          </w:p>
        </w:tc>
        <w:tc>
          <w:tcPr>
            <w:tcW w:w="1541" w:type="dxa"/>
            <w:gridSpan w:val="5"/>
            <w:tcMar>
              <w:left w:w="0" w:type="dxa"/>
              <w:right w:w="0" w:type="dxa"/>
            </w:tcMar>
            <w:vAlign w:val="center"/>
          </w:tcPr>
          <w:p w:rsidR="00A73ED4" w:rsidRPr="0015066F" w:rsidRDefault="00A73ED4" w:rsidP="00A73ED4">
            <w:pPr>
              <w:rPr>
                <w:rFonts w:ascii="Arial" w:hAnsi="Arial" w:cs="Arial"/>
                <w:sz w:val="17"/>
                <w:szCs w:val="17"/>
              </w:rPr>
            </w:pPr>
            <w:r w:rsidRPr="0015066F">
              <w:rPr>
                <w:rFonts w:ascii="Arial" w:hAnsi="Arial" w:cs="Arial"/>
                <w:bCs/>
                <w:sz w:val="17"/>
                <w:szCs w:val="17"/>
              </w:rPr>
              <w:t>Код ОКФС</w:t>
            </w:r>
          </w:p>
        </w:tc>
        <w:tc>
          <w:tcPr>
            <w:tcW w:w="2166" w:type="dxa"/>
            <w:gridSpan w:val="5"/>
            <w:tcMar>
              <w:left w:w="0" w:type="dxa"/>
              <w:right w:w="0" w:type="dxa"/>
            </w:tcMar>
            <w:vAlign w:val="center"/>
          </w:tcPr>
          <w:p w:rsidR="00A73ED4" w:rsidRPr="0015066F" w:rsidRDefault="00A73ED4" w:rsidP="00A73ED4">
            <w:pPr>
              <w:rPr>
                <w:rFonts w:ascii="Arial" w:hAnsi="Arial" w:cs="Arial"/>
                <w:sz w:val="17"/>
                <w:szCs w:val="17"/>
              </w:rPr>
            </w:pPr>
            <w:r w:rsidRPr="0015066F">
              <w:rPr>
                <w:rFonts w:ascii="Arial" w:hAnsi="Arial" w:cs="Arial"/>
                <w:sz w:val="17"/>
                <w:szCs w:val="17"/>
              </w:rPr>
              <w:t>Код ОКОПФ</w:t>
            </w:r>
          </w:p>
        </w:tc>
      </w:tr>
      <w:tr w:rsidR="00775436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132675639"/>
            <w:placeholder>
              <w:docPart w:val="7FCBD6216B944BAE9DAAC56D2B81764B"/>
            </w:placeholder>
            <w:showingPlcHdr/>
            <w:text/>
          </w:sdtPr>
          <w:sdtEndPr/>
          <w:sdtContent>
            <w:tc>
              <w:tcPr>
                <w:tcW w:w="243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A73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535273943"/>
            <w:placeholder>
              <w:docPart w:val="D4132B3373B64256BC7E9132104EBDFD"/>
            </w:placeholder>
            <w:showingPlcHdr/>
            <w:text/>
          </w:sdtPr>
          <w:sdtEndPr/>
          <w:sdtContent>
            <w:tc>
              <w:tcPr>
                <w:tcW w:w="24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A73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2107259800"/>
            <w:placeholder>
              <w:docPart w:val="C7179DF0B92D4B37A4EBB89B3CC1171E"/>
            </w:placeholder>
            <w:showingPlcHdr/>
            <w:text/>
          </w:sdtPr>
          <w:sdtEndPr/>
          <w:sdtContent>
            <w:tc>
              <w:tcPr>
                <w:tcW w:w="6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A73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-164246272"/>
            <w:placeholder>
              <w:docPart w:val="F420A9E1605F41E4A5504C491480D616"/>
            </w:placeholder>
            <w:showingPlcHdr/>
            <w:text/>
          </w:sdtPr>
          <w:sdtEndPr/>
          <w:sdtContent>
            <w:tc>
              <w:tcPr>
                <w:tcW w:w="6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A73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5F1F" w:rsidTr="00595F1F">
        <w:trPr>
          <w:gridBefore w:val="1"/>
          <w:wBefore w:w="34" w:type="dxa"/>
          <w:trHeight w:val="150"/>
        </w:trPr>
        <w:tc>
          <w:tcPr>
            <w:tcW w:w="3048" w:type="dxa"/>
            <w:gridSpan w:val="6"/>
            <w:tcMar>
              <w:left w:w="0" w:type="dxa"/>
              <w:right w:w="0" w:type="dxa"/>
            </w:tcMar>
            <w:vAlign w:val="center"/>
          </w:tcPr>
          <w:p w:rsidR="00595F1F" w:rsidRPr="0015066F" w:rsidRDefault="00595F1F" w:rsidP="00595F1F">
            <w:pPr>
              <w:rPr>
                <w:rFonts w:ascii="Arial" w:hAnsi="Arial" w:cs="Arial"/>
                <w:sz w:val="17"/>
                <w:szCs w:val="17"/>
              </w:rPr>
            </w:pPr>
            <w:r w:rsidRPr="0015066F">
              <w:rPr>
                <w:rFonts w:ascii="Arial" w:hAnsi="Arial" w:cs="Arial"/>
                <w:sz w:val="17"/>
                <w:szCs w:val="17"/>
              </w:rPr>
              <w:t xml:space="preserve">Код </w:t>
            </w:r>
            <w:r>
              <w:rPr>
                <w:rFonts w:ascii="Arial" w:hAnsi="Arial" w:cs="Arial"/>
                <w:sz w:val="17"/>
                <w:szCs w:val="17"/>
              </w:rPr>
              <w:t>ОКАТО</w:t>
            </w:r>
          </w:p>
        </w:tc>
        <w:tc>
          <w:tcPr>
            <w:tcW w:w="6811" w:type="dxa"/>
            <w:gridSpan w:val="23"/>
            <w:tcMar>
              <w:left w:w="0" w:type="dxa"/>
              <w:right w:w="0" w:type="dxa"/>
            </w:tcMar>
            <w:vAlign w:val="center"/>
          </w:tcPr>
          <w:p w:rsidR="00595F1F" w:rsidRPr="0015066F" w:rsidRDefault="00595F1F" w:rsidP="0077493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95F1F" w:rsidTr="00595F1F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409046400"/>
            <w:placeholder>
              <w:docPart w:val="D08DF6E5A44F4B51B400A34C1CB892FF"/>
            </w:placeholder>
            <w:showingPlcHdr/>
            <w:text/>
          </w:sdtPr>
          <w:sdtEndPr/>
          <w:sdtContent>
            <w:tc>
              <w:tcPr>
                <w:tcW w:w="243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5F1F" w:rsidRPr="0015066F" w:rsidRDefault="00595F1F" w:rsidP="0077493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F1F" w:rsidRPr="0015066F" w:rsidRDefault="00595F1F" w:rsidP="00774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1" w:type="dxa"/>
            <w:gridSpan w:val="23"/>
            <w:tcMar>
              <w:left w:w="0" w:type="dxa"/>
              <w:right w:w="0" w:type="dxa"/>
            </w:tcMar>
            <w:vAlign w:val="center"/>
          </w:tcPr>
          <w:p w:rsidR="00595F1F" w:rsidRPr="0015066F" w:rsidRDefault="00595F1F" w:rsidP="00774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CE8" w:rsidTr="00A13DD7">
        <w:trPr>
          <w:gridBefore w:val="1"/>
          <w:wBefore w:w="34" w:type="dxa"/>
          <w:trHeight w:val="57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15066F" w:rsidRDefault="00AA3CE8" w:rsidP="0015066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A3CE8" w:rsidRPr="00596A3E" w:rsidTr="00A13DD7">
        <w:trPr>
          <w:gridBefore w:val="1"/>
          <w:wBefore w:w="34" w:type="dxa"/>
          <w:trHeight w:val="126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D2089F" w:rsidRDefault="002D68B0" w:rsidP="00694523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bCs/>
                <w:sz w:val="17"/>
                <w:szCs w:val="17"/>
              </w:rPr>
              <w:t>8</w:t>
            </w:r>
            <w:r w:rsidR="00AA3CE8" w:rsidRPr="00596A3E">
              <w:rPr>
                <w:rFonts w:ascii="Arial" w:hAnsi="Arial" w:cs="Arial"/>
                <w:bCs/>
                <w:sz w:val="17"/>
                <w:szCs w:val="17"/>
              </w:rPr>
              <w:t>. Идентификационный номер налогоплательщика</w:t>
            </w:r>
            <w:r w:rsidR="00AA3CE8" w:rsidRPr="00D2089F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AA3CE8" w:rsidRPr="00596A3E">
              <w:rPr>
                <w:rFonts w:ascii="Arial" w:hAnsi="Arial" w:cs="Arial"/>
                <w:bCs/>
                <w:sz w:val="17"/>
                <w:szCs w:val="17"/>
              </w:rPr>
              <w:t>/</w:t>
            </w:r>
            <w:r w:rsidR="00AA3CE8" w:rsidRPr="00D2089F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AA3CE8" w:rsidRPr="00596A3E">
              <w:rPr>
                <w:rFonts w:ascii="Arial" w:hAnsi="Arial" w:cs="Arial"/>
                <w:bCs/>
                <w:sz w:val="17"/>
                <w:szCs w:val="17"/>
              </w:rPr>
              <w:t>КПП</w:t>
            </w:r>
            <w:r w:rsidR="00D2089F">
              <w:rPr>
                <w:rFonts w:ascii="Arial" w:hAnsi="Arial" w:cs="Arial"/>
                <w:bCs/>
                <w:sz w:val="17"/>
                <w:szCs w:val="17"/>
              </w:rPr>
              <w:t xml:space="preserve">/ </w:t>
            </w:r>
            <w:r w:rsidR="00D2089F" w:rsidRPr="00C82D43">
              <w:rPr>
                <w:rFonts w:ascii="Arial" w:hAnsi="Arial" w:cs="Arial"/>
                <w:sz w:val="17"/>
                <w:szCs w:val="17"/>
              </w:rPr>
              <w:t>Код иностранной организации (КИО)</w:t>
            </w:r>
            <w:r w:rsidR="00AA3CE8" w:rsidRPr="00596A3E"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</w:tr>
      <w:tr w:rsidR="00775436" w:rsidTr="00A13DD7">
        <w:trPr>
          <w:gridBefore w:val="1"/>
          <w:wBefore w:w="34" w:type="dxa"/>
          <w:trHeight w:val="284"/>
        </w:trPr>
        <w:sdt>
          <w:sdtPr>
            <w:rPr>
              <w:rFonts w:ascii="Arial" w:hAnsi="Arial" w:cs="Arial"/>
              <w:b/>
              <w:i/>
              <w:sz w:val="18"/>
              <w:szCs w:val="18"/>
            </w:rPr>
            <w:id w:val="173542426"/>
            <w:placeholder>
              <w:docPart w:val="7C431282C120463CAD7116E68032331B"/>
            </w:placeholder>
            <w:showingPlcHdr/>
            <w:text/>
          </w:sdtPr>
          <w:sdtEndPr/>
          <w:sdtContent>
            <w:tc>
              <w:tcPr>
                <w:tcW w:w="6152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75436" w:rsidRPr="0015066F" w:rsidRDefault="00596A3E" w:rsidP="00A13DD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96A3E">
                  <w:rPr>
                    <w:rStyle w:val="aa"/>
                    <w:i/>
                  </w:rPr>
                  <w:t xml:space="preserve"> </w:t>
                </w:r>
              </w:p>
            </w:tc>
          </w:sdtContent>
        </w:sdt>
        <w:tc>
          <w:tcPr>
            <w:tcW w:w="3707" w:type="dxa"/>
            <w:gridSpan w:val="10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75436" w:rsidRPr="0015066F" w:rsidRDefault="00775436" w:rsidP="001506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CE8" w:rsidTr="00A13DD7">
        <w:trPr>
          <w:gridBefore w:val="1"/>
          <w:wBefore w:w="34" w:type="dxa"/>
          <w:trHeight w:val="58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A3CE8" w:rsidRPr="0015066F" w:rsidRDefault="00AA3CE8" w:rsidP="0015066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73ED4" w:rsidRPr="00596A3E" w:rsidTr="00A13DD7">
        <w:trPr>
          <w:gridBefore w:val="1"/>
          <w:wBefore w:w="34" w:type="dxa"/>
          <w:trHeight w:val="105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A73ED4" w:rsidRPr="00596A3E" w:rsidRDefault="002D68B0" w:rsidP="00C73E32">
            <w:pPr>
              <w:rPr>
                <w:rFonts w:ascii="Arial" w:hAnsi="Arial" w:cs="Arial"/>
                <w:sz w:val="17"/>
                <w:szCs w:val="17"/>
              </w:rPr>
            </w:pPr>
            <w:r w:rsidRPr="00596A3E">
              <w:rPr>
                <w:rFonts w:ascii="Arial" w:hAnsi="Arial" w:cs="Arial"/>
                <w:sz w:val="17"/>
                <w:szCs w:val="17"/>
              </w:rPr>
              <w:t>9</w:t>
            </w:r>
            <w:r w:rsidR="00A73ED4" w:rsidRPr="00596A3E">
              <w:rPr>
                <w:rFonts w:ascii="Arial" w:hAnsi="Arial" w:cs="Arial"/>
                <w:sz w:val="17"/>
                <w:szCs w:val="17"/>
              </w:rPr>
              <w:t>. Способ предоставления</w:t>
            </w:r>
            <w:r w:rsidR="00CA51F7" w:rsidRPr="00596A3E">
              <w:rPr>
                <w:rFonts w:ascii="Arial" w:hAnsi="Arial" w:cs="Arial"/>
                <w:sz w:val="17"/>
                <w:szCs w:val="17"/>
              </w:rPr>
              <w:t xml:space="preserve"> Регистратору</w:t>
            </w:r>
            <w:r w:rsidR="00A73ED4" w:rsidRPr="00596A3E">
              <w:rPr>
                <w:rFonts w:ascii="Arial" w:hAnsi="Arial" w:cs="Arial"/>
                <w:sz w:val="17"/>
                <w:szCs w:val="17"/>
              </w:rPr>
              <w:t xml:space="preserve"> документов, являющихся основанием для совершения операции в реестре:</w:t>
            </w:r>
          </w:p>
        </w:tc>
      </w:tr>
      <w:tr w:rsidR="0069465F" w:rsidRPr="00813D5F" w:rsidTr="00321C6E">
        <w:trPr>
          <w:gridBefore w:val="1"/>
          <w:wBefore w:w="34" w:type="dxa"/>
          <w:trHeight w:val="105"/>
        </w:trPr>
        <w:tc>
          <w:tcPr>
            <w:tcW w:w="4928" w:type="dxa"/>
            <w:gridSpan w:val="13"/>
            <w:tcMar>
              <w:left w:w="0" w:type="dxa"/>
              <w:right w:w="0" w:type="dxa"/>
            </w:tcMar>
            <w:vAlign w:val="center"/>
          </w:tcPr>
          <w:p w:rsidR="0069465F" w:rsidRPr="00813D5F" w:rsidRDefault="0069465F" w:rsidP="00A73ED4">
            <w:pPr>
              <w:spacing w:before="4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bookmarkStart w:id="1" w:name="ТекстовоеПоле39"/>
            <w:r>
              <w:rPr>
                <w:rFonts w:ascii="Arial" w:hAnsi="Arial" w:cs="Arial"/>
                <w:i/>
                <w:sz w:val="17"/>
                <w:szCs w:val="17"/>
              </w:rPr>
              <w:t>П</w:t>
            </w:r>
            <w:r w:rsidRPr="00813D5F">
              <w:rPr>
                <w:rFonts w:ascii="Arial" w:hAnsi="Arial" w:cs="Arial"/>
                <w:i/>
                <w:sz w:val="17"/>
                <w:szCs w:val="17"/>
              </w:rPr>
              <w:t>очтовым отправлением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402" w:type="dxa"/>
            <w:gridSpan w:val="14"/>
            <w:vAlign w:val="center"/>
          </w:tcPr>
          <w:p w:rsidR="0069465F" w:rsidRPr="00813D5F" w:rsidRDefault="0069465F" w:rsidP="00A73ED4">
            <w:pPr>
              <w:spacing w:before="4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У</w:t>
            </w:r>
            <w:r w:rsidRPr="00813D5F">
              <w:rPr>
                <w:rFonts w:ascii="Arial" w:hAnsi="Arial" w:cs="Arial"/>
                <w:i/>
                <w:sz w:val="17"/>
                <w:szCs w:val="17"/>
              </w:rPr>
              <w:t>полномоченным представителем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  <w:bookmarkEnd w:id="3"/>
          </w:p>
        </w:tc>
        <w:bookmarkEnd w:id="1"/>
        <w:tc>
          <w:tcPr>
            <w:tcW w:w="1529" w:type="dxa"/>
            <w:gridSpan w:val="2"/>
            <w:vAlign w:val="center"/>
          </w:tcPr>
          <w:p w:rsidR="0069465F" w:rsidRPr="00813D5F" w:rsidRDefault="0069465F" w:rsidP="00A73ED4">
            <w:pPr>
              <w:spacing w:before="4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E79BF" w:rsidTr="00A13DD7">
        <w:trPr>
          <w:gridBefore w:val="1"/>
          <w:wBefore w:w="34" w:type="dxa"/>
          <w:trHeight w:val="57"/>
        </w:trPr>
        <w:tc>
          <w:tcPr>
            <w:tcW w:w="9859" w:type="dxa"/>
            <w:gridSpan w:val="29"/>
            <w:tcMar>
              <w:left w:w="0" w:type="dxa"/>
              <w:right w:w="0" w:type="dxa"/>
            </w:tcMar>
            <w:vAlign w:val="center"/>
          </w:tcPr>
          <w:p w:rsidR="00DE79BF" w:rsidRPr="0015066F" w:rsidRDefault="00DE79BF" w:rsidP="00DE79B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E79BF" w:rsidTr="00A13DD7">
        <w:trPr>
          <w:gridBefore w:val="1"/>
          <w:wBefore w:w="34" w:type="dxa"/>
          <w:trHeight w:val="57"/>
        </w:trPr>
        <w:tc>
          <w:tcPr>
            <w:tcW w:w="9859" w:type="dxa"/>
            <w:gridSpan w:val="2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9BF" w:rsidRPr="0015066F" w:rsidRDefault="00DE79BF" w:rsidP="00DE79B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E79BF" w:rsidRPr="00596A3E" w:rsidTr="00A13DD7">
        <w:trPr>
          <w:gridBefore w:val="1"/>
          <w:wBefore w:w="34" w:type="dxa"/>
          <w:trHeight w:val="48"/>
        </w:trPr>
        <w:tc>
          <w:tcPr>
            <w:tcW w:w="9859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18760" w:type="dxa"/>
              <w:tblLayout w:type="fixed"/>
              <w:tblLook w:val="04A0" w:firstRow="1" w:lastRow="0" w:firstColumn="1" w:lastColumn="0" w:noHBand="0" w:noVBand="1"/>
            </w:tblPr>
            <w:tblGrid>
              <w:gridCol w:w="109"/>
              <w:gridCol w:w="306"/>
              <w:gridCol w:w="182"/>
              <w:gridCol w:w="410"/>
              <w:gridCol w:w="540"/>
              <w:gridCol w:w="1508"/>
              <w:gridCol w:w="195"/>
              <w:gridCol w:w="848"/>
              <w:gridCol w:w="317"/>
              <w:gridCol w:w="506"/>
              <w:gridCol w:w="465"/>
              <w:gridCol w:w="262"/>
              <w:gridCol w:w="308"/>
              <w:gridCol w:w="526"/>
              <w:gridCol w:w="18"/>
              <w:gridCol w:w="19"/>
              <w:gridCol w:w="742"/>
              <w:gridCol w:w="236"/>
              <w:gridCol w:w="2228"/>
              <w:gridCol w:w="25"/>
              <w:gridCol w:w="3935"/>
              <w:gridCol w:w="570"/>
              <w:gridCol w:w="3365"/>
              <w:gridCol w:w="1140"/>
            </w:tblGrid>
            <w:tr w:rsidR="00DE79B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105"/>
              </w:trPr>
              <w:tc>
                <w:tcPr>
                  <w:tcW w:w="9641" w:type="dxa"/>
                  <w:gridSpan w:val="19"/>
                  <w:tcMar>
                    <w:left w:w="0" w:type="dxa"/>
                    <w:right w:w="0" w:type="dxa"/>
                  </w:tcMar>
                  <w:vAlign w:val="center"/>
                </w:tcPr>
                <w:p w:rsidR="00DE79BF" w:rsidRPr="00596A3E" w:rsidRDefault="00405500" w:rsidP="00DB112F">
                  <w:pPr>
                    <w:spacing w:after="60"/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  <w:r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1</w:t>
                  </w:r>
                  <w:r w:rsidR="00DB112F">
                    <w:rPr>
                      <w:rFonts w:ascii="Arial" w:hAnsi="Arial" w:cs="Arial"/>
                      <w:bCs/>
                      <w:sz w:val="17"/>
                      <w:szCs w:val="17"/>
                    </w:rPr>
                    <w:t>0</w:t>
                  </w:r>
                  <w:r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.</w:t>
                  </w:r>
                  <w:r w:rsidR="00815BDE"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Сведения о</w:t>
                  </w:r>
                  <w:r w:rsidR="00DE79BF"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 xml:space="preserve"> должностных лиц</w:t>
                  </w:r>
                  <w:r w:rsidR="00815BDE"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ах</w:t>
                  </w:r>
                  <w:r w:rsidR="00DE79BF"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, имеющих право в соответствии с Уставом действовать от имени юридического лица без доверенности:</w:t>
                  </w:r>
                  <w:r w:rsidR="00DE79BF" w:rsidRPr="00596A3E">
                    <w:rPr>
                      <w:rFonts w:ascii="Times New Roman" w:hAnsi="Times New Roman"/>
                      <w:bCs/>
                      <w:sz w:val="17"/>
                      <w:szCs w:val="17"/>
                    </w:rPr>
                    <w:t>*</w:t>
                  </w:r>
                </w:p>
              </w:tc>
            </w:tr>
            <w:tr w:rsidR="00A13DD7" w:rsidRPr="00596A3E" w:rsidTr="00DB112F">
              <w:trPr>
                <w:gridAfter w:val="4"/>
                <w:wAfter w:w="9010" w:type="dxa"/>
                <w:trHeight w:val="227"/>
              </w:trPr>
              <w:tc>
                <w:tcPr>
                  <w:tcW w:w="597" w:type="dxa"/>
                  <w:gridSpan w:val="3"/>
                  <w:tcBorders>
                    <w:top w:val="single" w:sz="6" w:space="0" w:color="auto"/>
                    <w:lef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spacing w:before="60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Ф.И.О.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526143385"/>
                  <w:placeholder>
                    <w:docPart w:val="43B620B79AEB4D87A280E15F56441E4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153" w:type="dxa"/>
                      <w:gridSpan w:val="17"/>
                      <w:tcBorders>
                        <w:top w:val="single" w:sz="6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spacing w:before="60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13DD7" w:rsidRPr="00596A3E" w:rsidTr="00DB112F">
              <w:trPr>
                <w:gridAfter w:val="4"/>
                <w:wAfter w:w="9010" w:type="dxa"/>
                <w:trHeight w:val="227"/>
              </w:trPr>
              <w:tc>
                <w:tcPr>
                  <w:tcW w:w="3055" w:type="dxa"/>
                  <w:gridSpan w:val="6"/>
                  <w:tcBorders>
                    <w:lef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Документ, удостоверяющий личность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1921822608"/>
                  <w:placeholder>
                    <w:docPart w:val="AB4385E4387B4BBC84A12C9A9329C97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31" w:type="dxa"/>
                      <w:gridSpan w:val="5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133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серия, номер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437102097"/>
                  <w:placeholder>
                    <w:docPart w:val="3A5659382C904E22B042865DB8B1522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31" w:type="dxa"/>
                      <w:gridSpan w:val="4"/>
                      <w:tcBorders>
                        <w:bottom w:val="single" w:sz="4" w:space="0" w:color="auto"/>
                        <w:right w:val="single" w:sz="6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13DD7" w:rsidRPr="00596A3E" w:rsidTr="00DB112F">
              <w:trPr>
                <w:gridAfter w:val="4"/>
                <w:wAfter w:w="9010" w:type="dxa"/>
                <w:trHeight w:val="227"/>
              </w:trPr>
              <w:tc>
                <w:tcPr>
                  <w:tcW w:w="1547" w:type="dxa"/>
                  <w:gridSpan w:val="5"/>
                  <w:tcBorders>
                    <w:lef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 xml:space="preserve">Кем и когда </w:t>
                  </w:r>
                  <w:proofErr w:type="gramStart"/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выдан</w:t>
                  </w:r>
                  <w:proofErr w:type="gramEnd"/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1994902169"/>
                  <w:placeholder>
                    <w:docPart w:val="DD5096E644C540C0B45C255A978624E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203" w:type="dxa"/>
                      <w:gridSpan w:val="15"/>
                      <w:tcBorders>
                        <w:left w:val="nil"/>
                        <w:bottom w:val="single" w:sz="4" w:space="0" w:color="auto"/>
                        <w:right w:val="single" w:sz="6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13DD7" w:rsidRPr="00596A3E" w:rsidTr="00DB112F">
              <w:trPr>
                <w:gridAfter w:val="4"/>
                <w:wAfter w:w="9010" w:type="dxa"/>
                <w:trHeight w:val="227"/>
              </w:trPr>
              <w:tc>
                <w:tcPr>
                  <w:tcW w:w="1007" w:type="dxa"/>
                  <w:gridSpan w:val="4"/>
                  <w:tcBorders>
                    <w:lef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Должность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1489137431"/>
                  <w:placeholder>
                    <w:docPart w:val="4302F645E20C47C8A1E2426FBFCCD86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914" w:type="dxa"/>
                      <w:gridSpan w:val="6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561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Образец подписи</w:t>
                  </w:r>
                </w:p>
              </w:tc>
              <w:tc>
                <w:tcPr>
                  <w:tcW w:w="3268" w:type="dxa"/>
                  <w:gridSpan w:val="6"/>
                  <w:tcBorders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A13DD7" w:rsidRPr="00596A3E" w:rsidRDefault="00A13DD7" w:rsidP="001568D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3DD7" w:rsidRPr="00596A3E" w:rsidTr="00DB112F">
              <w:trPr>
                <w:gridAfter w:val="4"/>
                <w:wAfter w:w="9010" w:type="dxa"/>
                <w:trHeight w:val="47"/>
              </w:trPr>
              <w:tc>
                <w:tcPr>
                  <w:tcW w:w="9750" w:type="dxa"/>
                  <w:gridSpan w:val="20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3DD7" w:rsidRPr="00596A3E" w:rsidRDefault="00A13DD7" w:rsidP="001568D9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3DD7" w:rsidRPr="00596A3E" w:rsidTr="00DB112F">
              <w:trPr>
                <w:gridAfter w:val="4"/>
                <w:wAfter w:w="9010" w:type="dxa"/>
                <w:trHeight w:val="227"/>
              </w:trPr>
              <w:tc>
                <w:tcPr>
                  <w:tcW w:w="597" w:type="dxa"/>
                  <w:gridSpan w:val="3"/>
                  <w:tcBorders>
                    <w:top w:val="single" w:sz="6" w:space="0" w:color="auto"/>
                    <w:lef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spacing w:beforeLines="60" w:before="144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Ф.И.О.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-569123020"/>
                  <w:placeholder>
                    <w:docPart w:val="75C7354FA3D1479BA7ECAF30C770119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153" w:type="dxa"/>
                      <w:gridSpan w:val="17"/>
                      <w:tcBorders>
                        <w:top w:val="single" w:sz="6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spacing w:beforeLines="60" w:before="144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13DD7" w:rsidRPr="00596A3E" w:rsidTr="00DB112F">
              <w:trPr>
                <w:gridAfter w:val="4"/>
                <w:wAfter w:w="9010" w:type="dxa"/>
                <w:trHeight w:val="227"/>
              </w:trPr>
              <w:tc>
                <w:tcPr>
                  <w:tcW w:w="3055" w:type="dxa"/>
                  <w:gridSpan w:val="6"/>
                  <w:tcBorders>
                    <w:lef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Документ, удостоверяющий личность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-357048647"/>
                  <w:placeholder>
                    <w:docPart w:val="1D6BB08C28B443DC85EB7B136286E96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31" w:type="dxa"/>
                      <w:gridSpan w:val="5"/>
                      <w:tcBorders>
                        <w:bottom w:val="single" w:sz="4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133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серия, номер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410509174"/>
                  <w:placeholder>
                    <w:docPart w:val="CF639CF13E4844E1ADB35DB2D92F3DD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31" w:type="dxa"/>
                      <w:gridSpan w:val="4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13DD7" w:rsidRPr="00596A3E" w:rsidTr="00DB112F">
              <w:trPr>
                <w:gridAfter w:val="4"/>
                <w:wAfter w:w="9010" w:type="dxa"/>
                <w:trHeight w:val="227"/>
              </w:trPr>
              <w:tc>
                <w:tcPr>
                  <w:tcW w:w="1547" w:type="dxa"/>
                  <w:gridSpan w:val="5"/>
                  <w:tcBorders>
                    <w:lef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 xml:space="preserve">Кем и когда </w:t>
                  </w:r>
                  <w:proofErr w:type="gramStart"/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выдан</w:t>
                  </w:r>
                  <w:proofErr w:type="gramEnd"/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-1196069928"/>
                  <w:placeholder>
                    <w:docPart w:val="033A547BEE284865A20A4E260BA90E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203" w:type="dxa"/>
                      <w:gridSpan w:val="15"/>
                      <w:tcBorders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13DD7" w:rsidRPr="00596A3E" w:rsidTr="00DB112F">
              <w:trPr>
                <w:gridAfter w:val="4"/>
                <w:wAfter w:w="9010" w:type="dxa"/>
                <w:trHeight w:val="227"/>
              </w:trPr>
              <w:tc>
                <w:tcPr>
                  <w:tcW w:w="1007" w:type="dxa"/>
                  <w:gridSpan w:val="4"/>
                  <w:tcBorders>
                    <w:lef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Должность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-641807977"/>
                  <w:placeholder>
                    <w:docPart w:val="F4C1A74B24E74AA4978ADA93C066551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914" w:type="dxa"/>
                      <w:gridSpan w:val="6"/>
                      <w:tcBorders>
                        <w:bottom w:val="single" w:sz="8" w:space="0" w:color="auto"/>
                      </w:tcBorders>
                      <w:vAlign w:val="bottom"/>
                    </w:tcPr>
                    <w:p w:rsidR="00A13DD7" w:rsidRPr="00596A3E" w:rsidRDefault="00596A3E" w:rsidP="001568D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561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A13DD7" w:rsidRPr="00596A3E" w:rsidRDefault="00A13DD7" w:rsidP="001568D9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Образец подписи</w:t>
                  </w:r>
                </w:p>
              </w:tc>
              <w:tc>
                <w:tcPr>
                  <w:tcW w:w="3268" w:type="dxa"/>
                  <w:gridSpan w:val="6"/>
                  <w:tcBorders>
                    <w:right w:val="single" w:sz="4" w:space="0" w:color="auto"/>
                  </w:tcBorders>
                  <w:vAlign w:val="bottom"/>
                </w:tcPr>
                <w:p w:rsidR="00A13DD7" w:rsidRPr="00596A3E" w:rsidRDefault="00A13DD7" w:rsidP="001568D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3DD7" w:rsidRPr="00596A3E" w:rsidTr="00DB112F">
              <w:trPr>
                <w:gridAfter w:val="4"/>
                <w:wAfter w:w="9010" w:type="dxa"/>
                <w:trHeight w:val="47"/>
              </w:trPr>
              <w:tc>
                <w:tcPr>
                  <w:tcW w:w="9750" w:type="dxa"/>
                  <w:gridSpan w:val="20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3DD7" w:rsidRPr="00596A3E" w:rsidRDefault="00A13DD7" w:rsidP="001568D9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B112F" w:rsidRPr="00596A3E" w:rsidTr="00DB112F">
              <w:trPr>
                <w:gridAfter w:val="4"/>
                <w:wAfter w:w="9010" w:type="dxa"/>
                <w:trHeight w:val="645"/>
              </w:trPr>
              <w:tc>
                <w:tcPr>
                  <w:tcW w:w="9750" w:type="dxa"/>
                  <w:gridSpan w:val="20"/>
                  <w:tcBorders>
                    <w:top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B112F" w:rsidRPr="00596A3E" w:rsidRDefault="00DB112F" w:rsidP="00DB112F">
                  <w:pPr>
                    <w:spacing w:before="40"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1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1</w:t>
                  </w: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. Подтверждаю достоверность сведений, указанных в настоящей Анкете, а также подтверждаю свое волеизъявление о способе предоставления настоящей Анкеты Регистратору, указанном в п. 9.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      </w:r>
                </w:p>
              </w:tc>
            </w:tr>
            <w:tr w:rsidR="00DB112F" w:rsidRPr="00596A3E" w:rsidTr="00DB112F">
              <w:trPr>
                <w:gridAfter w:val="1"/>
                <w:wAfter w:w="1140" w:type="dxa"/>
                <w:trHeight w:val="179"/>
              </w:trPr>
              <w:tc>
                <w:tcPr>
                  <w:tcW w:w="3250" w:type="dxa"/>
                  <w:gridSpan w:val="7"/>
                  <w:tcMar>
                    <w:left w:w="28" w:type="dxa"/>
                    <w:right w:w="28" w:type="dxa"/>
                  </w:tcMar>
                  <w:vAlign w:val="center"/>
                </w:tcPr>
                <w:p w:rsidR="00DB112F" w:rsidRDefault="00DB112F" w:rsidP="009779C7">
                  <w:pPr>
                    <w:spacing w:before="40"/>
                    <w:jc w:val="both"/>
                    <w:rPr>
                      <w:rFonts w:ascii="Arial" w:hAnsi="Arial" w:cs="Arial"/>
                      <w:sz w:val="18"/>
                      <w:szCs w:val="17"/>
                    </w:rPr>
                  </w:pPr>
                  <w:r w:rsidRPr="00C53586">
                    <w:rPr>
                      <w:rFonts w:ascii="Arial" w:hAnsi="Arial" w:cs="Arial"/>
                      <w:sz w:val="18"/>
                      <w:szCs w:val="17"/>
                    </w:rPr>
                    <w:t>№</w:t>
                  </w:r>
                  <w:r w:rsidRPr="00DB112F">
                    <w:rPr>
                      <w:rFonts w:ascii="Arial" w:hAnsi="Arial" w:cs="Arial"/>
                      <w:i/>
                      <w:sz w:val="18"/>
                      <w:szCs w:val="17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/>
                        <w:sz w:val="18"/>
                        <w:szCs w:val="17"/>
                      </w:rPr>
                      <w:id w:val="977498007"/>
                      <w:placeholder>
                        <w:docPart w:val="4E51EF1208AA4CC4BE645918FAB1B4EC"/>
                      </w:placeholder>
                      <w:showingPlcHdr/>
                      <w:text/>
                    </w:sdtPr>
                    <w:sdtEndPr>
                      <w:rPr>
                        <w:i w:val="0"/>
                      </w:rPr>
                    </w:sdtEndPr>
                    <w:sdtContent>
                      <w:r w:rsidRPr="00DB112F">
                        <w:rPr>
                          <w:rFonts w:ascii="Arial" w:hAnsi="Arial" w:cs="Arial"/>
                          <w:sz w:val="18"/>
                          <w:szCs w:val="17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250" w:type="dxa"/>
                  <w:gridSpan w:val="8"/>
                  <w:tcBorders>
                    <w:bottom w:val="single" w:sz="8" w:space="0" w:color="auto"/>
                  </w:tcBorders>
                  <w:vAlign w:val="center"/>
                </w:tcPr>
                <w:p w:rsidR="00DB112F" w:rsidRDefault="00DB112F" w:rsidP="009779C7">
                  <w:pPr>
                    <w:spacing w:before="40"/>
                    <w:jc w:val="both"/>
                    <w:rPr>
                      <w:rFonts w:ascii="Arial" w:hAnsi="Arial" w:cs="Arial"/>
                      <w:sz w:val="18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7"/>
                    </w:rPr>
                    <w:t>/</w:t>
                  </w:r>
                  <w:sdt>
                    <w:sdtPr>
                      <w:rPr>
                        <w:rFonts w:ascii="Arial" w:hAnsi="Arial" w:cs="Arial"/>
                        <w:i/>
                        <w:sz w:val="18"/>
                        <w:szCs w:val="17"/>
                      </w:rPr>
                      <w:id w:val="-124694270"/>
                      <w:placeholder>
                        <w:docPart w:val="A76A93B5B4354553989FBACAC1A2CE04"/>
                      </w:placeholder>
                      <w:showingPlcHdr/>
                      <w:text/>
                    </w:sdtPr>
                    <w:sdtEndPr>
                      <w:rPr>
                        <w:i w:val="0"/>
                      </w:rPr>
                    </w:sdtEndPr>
                    <w:sdtContent>
                      <w:r w:rsidRPr="00DB112F">
                        <w:rPr>
                          <w:rFonts w:ascii="Arial" w:hAnsi="Arial" w:cs="Arial"/>
                          <w:sz w:val="18"/>
                          <w:szCs w:val="17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250" w:type="dxa"/>
                  <w:gridSpan w:val="5"/>
                  <w:tcBorders>
                    <w:bottom w:val="single" w:sz="8" w:space="0" w:color="auto"/>
                  </w:tcBorders>
                  <w:vAlign w:val="center"/>
                </w:tcPr>
                <w:p w:rsidR="00DB112F" w:rsidRDefault="00DB112F" w:rsidP="009779C7">
                  <w:pPr>
                    <w:spacing w:before="40"/>
                    <w:jc w:val="both"/>
                    <w:rPr>
                      <w:rFonts w:ascii="Arial" w:hAnsi="Arial" w:cs="Arial"/>
                      <w:sz w:val="18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7"/>
                    </w:rPr>
                    <w:t>/</w:t>
                  </w:r>
                  <w:r w:rsidRPr="00DB112F">
                    <w:rPr>
                      <w:rFonts w:ascii="Arial" w:hAnsi="Arial" w:cs="Arial"/>
                      <w:i/>
                      <w:sz w:val="18"/>
                      <w:szCs w:val="17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/>
                        <w:sz w:val="18"/>
                        <w:szCs w:val="17"/>
                      </w:rPr>
                      <w:id w:val="-1974201682"/>
                      <w:placeholder>
                        <w:docPart w:val="A627EC12920543239C5DAB9C16E7EA21"/>
                      </w:placeholder>
                      <w:showingPlcHdr/>
                      <w:text/>
                    </w:sdtPr>
                    <w:sdtEndPr>
                      <w:rPr>
                        <w:i w:val="0"/>
                      </w:rPr>
                    </w:sdtEndPr>
                    <w:sdtContent>
                      <w:r w:rsidRPr="00DB112F">
                        <w:rPr>
                          <w:rFonts w:ascii="Arial" w:hAnsi="Arial" w:cs="Arial"/>
                          <w:sz w:val="18"/>
                          <w:szCs w:val="17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935" w:type="dxa"/>
                  <w:tcBorders>
                    <w:left w:val="nil"/>
                  </w:tcBorders>
                  <w:vAlign w:val="center"/>
                </w:tcPr>
                <w:p w:rsidR="00DB112F" w:rsidRDefault="00DB112F" w:rsidP="009779C7">
                  <w:pPr>
                    <w:spacing w:before="40"/>
                    <w:jc w:val="both"/>
                    <w:rPr>
                      <w:rFonts w:ascii="Arial" w:hAnsi="Arial" w:cs="Arial"/>
                      <w:sz w:val="18"/>
                      <w:szCs w:val="17"/>
                    </w:rPr>
                  </w:pPr>
                  <w:r>
                    <w:rPr>
                      <w:rFonts w:ascii="Arial" w:hAnsi="Arial" w:cs="Arial"/>
                      <w:sz w:val="18"/>
                      <w:szCs w:val="17"/>
                    </w:rPr>
                    <w:t>/</w:t>
                  </w:r>
                </w:p>
              </w:tc>
              <w:tc>
                <w:tcPr>
                  <w:tcW w:w="3935" w:type="dxa"/>
                  <w:gridSpan w:val="2"/>
                  <w:vAlign w:val="center"/>
                </w:tcPr>
                <w:p w:rsidR="00DB112F" w:rsidRDefault="00DB112F" w:rsidP="009779C7">
                  <w:pPr>
                    <w:spacing w:before="40"/>
                    <w:jc w:val="both"/>
                    <w:rPr>
                      <w:rFonts w:ascii="Arial" w:hAnsi="Arial" w:cs="Arial"/>
                      <w:sz w:val="18"/>
                      <w:szCs w:val="17"/>
                    </w:rPr>
                  </w:pPr>
                </w:p>
              </w:tc>
            </w:tr>
            <w:tr w:rsidR="00DB112F" w:rsidRPr="00596A3E" w:rsidTr="00DB112F">
              <w:trPr>
                <w:trHeight w:val="46"/>
              </w:trPr>
              <w:tc>
                <w:tcPr>
                  <w:tcW w:w="3250" w:type="dxa"/>
                  <w:gridSpan w:val="7"/>
                  <w:tcBorders>
                    <w:top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B112F" w:rsidRDefault="00DB112F" w:rsidP="009779C7">
                  <w:pPr>
                    <w:spacing w:before="40"/>
                    <w:jc w:val="both"/>
                    <w:rPr>
                      <w:rFonts w:ascii="Arial" w:hAnsi="Arial" w:cs="Arial"/>
                      <w:sz w:val="18"/>
                      <w:szCs w:val="17"/>
                    </w:rPr>
                  </w:pPr>
                </w:p>
              </w:tc>
              <w:tc>
                <w:tcPr>
                  <w:tcW w:w="3250" w:type="dxa"/>
                  <w:gridSpan w:val="8"/>
                  <w:tcBorders>
                    <w:top w:val="single" w:sz="8" w:space="0" w:color="auto"/>
                  </w:tcBorders>
                </w:tcPr>
                <w:p w:rsidR="00DB112F" w:rsidRPr="00DB112F" w:rsidRDefault="00DB112F" w:rsidP="00DB112F">
                  <w:pPr>
                    <w:spacing w:before="40"/>
                    <w:jc w:val="center"/>
                    <w:rPr>
                      <w:rFonts w:ascii="Arial" w:hAnsi="Arial" w:cs="Arial"/>
                      <w:sz w:val="18"/>
                      <w:szCs w:val="17"/>
                      <w:vertAlign w:val="superscript"/>
                    </w:rPr>
                  </w:pPr>
                  <w:r w:rsidRPr="00DB112F">
                    <w:rPr>
                      <w:rFonts w:ascii="Arial" w:hAnsi="Arial" w:cs="Arial"/>
                      <w:sz w:val="18"/>
                      <w:szCs w:val="17"/>
                      <w:vertAlign w:val="superscript"/>
                    </w:rPr>
                    <w:t>(Ф.И.О.)</w:t>
                  </w:r>
                </w:p>
              </w:tc>
              <w:tc>
                <w:tcPr>
                  <w:tcW w:w="3250" w:type="dxa"/>
                  <w:gridSpan w:val="5"/>
                  <w:tcBorders>
                    <w:top w:val="single" w:sz="8" w:space="0" w:color="auto"/>
                  </w:tcBorders>
                </w:tcPr>
                <w:p w:rsidR="00DB112F" w:rsidRPr="00DB112F" w:rsidRDefault="00DB112F" w:rsidP="00DB112F">
                  <w:pPr>
                    <w:spacing w:before="40"/>
                    <w:jc w:val="center"/>
                    <w:rPr>
                      <w:rFonts w:ascii="Arial" w:hAnsi="Arial" w:cs="Arial"/>
                      <w:sz w:val="18"/>
                      <w:szCs w:val="17"/>
                      <w:vertAlign w:val="superscript"/>
                    </w:rPr>
                  </w:pPr>
                  <w:r w:rsidRPr="00DB112F">
                    <w:rPr>
                      <w:rFonts w:ascii="Arial" w:hAnsi="Arial" w:cs="Arial"/>
                      <w:sz w:val="18"/>
                      <w:szCs w:val="17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4505" w:type="dxa"/>
                  <w:gridSpan w:val="2"/>
                  <w:tcBorders>
                    <w:left w:val="nil"/>
                  </w:tcBorders>
                </w:tcPr>
                <w:p w:rsidR="00DB112F" w:rsidRPr="00C53586" w:rsidRDefault="00DB112F" w:rsidP="009779C7">
                  <w:pPr>
                    <w:spacing w:before="40"/>
                    <w:jc w:val="center"/>
                    <w:rPr>
                      <w:rFonts w:ascii="Arial" w:hAnsi="Arial" w:cs="Arial"/>
                      <w:sz w:val="18"/>
                      <w:szCs w:val="17"/>
                      <w:vertAlign w:val="superscript"/>
                    </w:rPr>
                  </w:pPr>
                </w:p>
              </w:tc>
              <w:tc>
                <w:tcPr>
                  <w:tcW w:w="4505" w:type="dxa"/>
                  <w:gridSpan w:val="2"/>
                </w:tcPr>
                <w:p w:rsidR="00DB112F" w:rsidRPr="00C53586" w:rsidRDefault="00DB112F" w:rsidP="009779C7">
                  <w:pPr>
                    <w:spacing w:before="40"/>
                    <w:jc w:val="center"/>
                    <w:rPr>
                      <w:rFonts w:ascii="Arial" w:hAnsi="Arial" w:cs="Arial"/>
                      <w:sz w:val="18"/>
                      <w:szCs w:val="17"/>
                      <w:vertAlign w:val="superscript"/>
                    </w:rPr>
                  </w:pPr>
                  <w:r w:rsidRPr="00C53586">
                    <w:rPr>
                      <w:rFonts w:ascii="Arial" w:hAnsi="Arial" w:cs="Arial"/>
                      <w:sz w:val="18"/>
                      <w:szCs w:val="17"/>
                      <w:vertAlign w:val="superscript"/>
                    </w:rPr>
                    <w:t>(Подпись)</w:t>
                  </w:r>
                </w:p>
              </w:tc>
            </w:tr>
            <w:tr w:rsidR="00DB112F" w:rsidRPr="00596A3E" w:rsidTr="00DB112F">
              <w:trPr>
                <w:gridAfter w:val="4"/>
                <w:wAfter w:w="9010" w:type="dxa"/>
                <w:trHeight w:val="369"/>
              </w:trPr>
              <w:tc>
                <w:tcPr>
                  <w:tcW w:w="9750" w:type="dxa"/>
                  <w:gridSpan w:val="20"/>
                  <w:tcMar>
                    <w:left w:w="28" w:type="dxa"/>
                    <w:right w:w="28" w:type="dxa"/>
                  </w:tcMar>
                  <w:vAlign w:val="center"/>
                </w:tcPr>
                <w:p w:rsidR="00DB112F" w:rsidRPr="00596A3E" w:rsidRDefault="00DB112F" w:rsidP="00DB112F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47"/>
              </w:trPr>
              <w:tc>
                <w:tcPr>
                  <w:tcW w:w="9641" w:type="dxa"/>
                  <w:gridSpan w:val="19"/>
                  <w:tcMar>
                    <w:left w:w="28" w:type="dxa"/>
                    <w:right w:w="28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B112F" w:rsidRPr="00596A3E" w:rsidRDefault="00DB112F" w:rsidP="00DE79BF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143"/>
              </w:trPr>
              <w:tc>
                <w:tcPr>
                  <w:tcW w:w="4306" w:type="dxa"/>
                  <w:gridSpan w:val="8"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405500">
                  <w:pPr>
                    <w:spacing w:before="40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bCs/>
                      <w:sz w:val="17"/>
                      <w:szCs w:val="17"/>
                    </w:rPr>
                    <w:t>12. Образец печати</w:t>
                  </w:r>
                  <w:r w:rsidRPr="00596A3E">
                    <w:rPr>
                      <w:rFonts w:ascii="Arial" w:hAnsi="Arial" w:cs="Arial"/>
                      <w:bCs/>
                      <w:sz w:val="17"/>
                      <w:szCs w:val="17"/>
                      <w:lang w:val="en-US"/>
                    </w:rPr>
                    <w:t>:</w:t>
                  </w:r>
                </w:p>
              </w:tc>
              <w:tc>
                <w:tcPr>
                  <w:tcW w:w="1233" w:type="dxa"/>
                  <w:gridSpan w:val="3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spacing w:before="40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308" w:type="dxa"/>
                  <w:vMerge w:val="restart"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694523">
                  <w:pPr>
                    <w:spacing w:before="40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3794" w:type="dxa"/>
                  <w:gridSpan w:val="7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405500">
                  <w:pPr>
                    <w:spacing w:before="40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96A3E">
                    <w:rPr>
                      <w:rFonts w:ascii="Arial" w:hAnsi="Arial" w:cs="Arial"/>
                      <w:sz w:val="17"/>
                      <w:szCs w:val="17"/>
                    </w:rPr>
                    <w:t>Подпись проставлена в присутствии уполномоченного лица Регистратора</w:t>
                  </w: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85"/>
              </w:trPr>
              <w:tc>
                <w:tcPr>
                  <w:tcW w:w="30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12F" w:rsidRPr="00596A3E" w:rsidRDefault="00DB112F" w:rsidP="00DE79B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:rsidR="00DB112F" w:rsidRPr="00596A3E" w:rsidRDefault="00DB112F" w:rsidP="00DE79B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3" w:type="dxa"/>
                  <w:gridSpan w:val="3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8" w:type="dxa"/>
                  <w:vMerge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4" w:type="dxa"/>
                  <w:gridSpan w:val="7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284"/>
              </w:trPr>
              <w:tc>
                <w:tcPr>
                  <w:tcW w:w="306" w:type="dxa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vMerge w:val="restart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3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02" w:type="dxa"/>
                  <w:gridSpan w:val="8"/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284"/>
              </w:trPr>
              <w:tc>
                <w:tcPr>
                  <w:tcW w:w="306" w:type="dxa"/>
                  <w:vMerge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3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02" w:type="dxa"/>
                  <w:gridSpan w:val="8"/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284"/>
              </w:trPr>
              <w:tc>
                <w:tcPr>
                  <w:tcW w:w="306" w:type="dxa"/>
                  <w:vMerge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3" w:type="dxa"/>
                  <w:gridSpan w:val="3"/>
                  <w:tcMar>
                    <w:left w:w="0" w:type="dxa"/>
                    <w:right w:w="0" w:type="dxa"/>
                  </w:tcMar>
                  <w:vAlign w:val="bottom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gridSpan w:val="5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DB112F" w:rsidRPr="00596A3E" w:rsidRDefault="00DB112F" w:rsidP="00DE79B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96A3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</w:p>
              </w:tc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-902907670"/>
                  <w:placeholder>
                    <w:docPart w:val="8A3267C8C32F4470A5A61620E54D30B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28" w:type="dxa"/>
                      <w:tcBorders>
                        <w:bottom w:val="single" w:sz="4" w:space="0" w:color="auto"/>
                      </w:tcBorders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:rsidR="00DB112F" w:rsidRPr="00596A3E" w:rsidRDefault="00DB112F" w:rsidP="00A13DD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6A3E">
                        <w:rPr>
                          <w:rStyle w:val="aa"/>
                          <w:i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5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DB112F" w:rsidRPr="00596A3E" w:rsidRDefault="00DB112F" w:rsidP="00DE79B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96A3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406"/>
              </w:trPr>
              <w:tc>
                <w:tcPr>
                  <w:tcW w:w="306" w:type="dxa"/>
                  <w:vMerge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3" w:type="dxa"/>
                  <w:gridSpan w:val="3"/>
                  <w:vMerge w:val="restart"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13" w:type="dxa"/>
                  <w:gridSpan w:val="5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96A3E">
                    <w:rPr>
                      <w:rFonts w:ascii="Arial" w:hAnsi="Arial" w:cs="Arial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96A3E">
                    <w:rPr>
                      <w:rFonts w:ascii="Arial" w:hAnsi="Arial" w:cs="Arial"/>
                      <w:bCs/>
                      <w:sz w:val="12"/>
                      <w:szCs w:val="12"/>
                    </w:rPr>
                    <w:t>(Ф.И.О.)</w:t>
                  </w:r>
                </w:p>
              </w:tc>
              <w:tc>
                <w:tcPr>
                  <w:tcW w:w="25" w:type="dxa"/>
                  <w:vMerge w:val="restart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426"/>
              </w:trPr>
              <w:tc>
                <w:tcPr>
                  <w:tcW w:w="306" w:type="dxa"/>
                  <w:vMerge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3" w:type="dxa"/>
                  <w:gridSpan w:val="3"/>
                  <w:vMerge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13" w:type="dxa"/>
                  <w:gridSpan w:val="5"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141540416"/>
                  <w:placeholder>
                    <w:docPart w:val="273A5ADE04C34CC990130D041891A75B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28" w:type="dxa"/>
                      <w:tcBorders>
                        <w:bottom w:val="single" w:sz="4" w:space="0" w:color="auto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DB112F" w:rsidRPr="00775436" w:rsidRDefault="00DB112F" w:rsidP="0069465F">
                      <w:pPr>
                        <w:jc w:val="center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Style w:val="aa"/>
                        </w:rPr>
                        <w:t xml:space="preserve">                 </w:t>
                      </w:r>
                    </w:p>
                  </w:tc>
                </w:sdtContent>
              </w:sdt>
              <w:tc>
                <w:tcPr>
                  <w:tcW w:w="25" w:type="dxa"/>
                  <w:vMerge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DB112F" w:rsidRPr="00596A3E" w:rsidTr="00DB112F">
              <w:trPr>
                <w:gridBefore w:val="1"/>
                <w:gridAfter w:val="4"/>
                <w:wBefore w:w="109" w:type="dxa"/>
                <w:wAfter w:w="9010" w:type="dxa"/>
                <w:trHeight w:val="818"/>
              </w:trPr>
              <w:tc>
                <w:tcPr>
                  <w:tcW w:w="306" w:type="dxa"/>
                  <w:vMerge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3" w:type="dxa"/>
                  <w:gridSpan w:val="3"/>
                  <w:vMerge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13" w:type="dxa"/>
                  <w:gridSpan w:val="5"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DB112F" w:rsidRPr="0015066F" w:rsidRDefault="00DB112F" w:rsidP="0069465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75436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Дата </w:t>
                  </w:r>
                  <w:r>
                    <w:rPr>
                      <w:rFonts w:ascii="Arial" w:hAnsi="Arial" w:cs="Arial"/>
                      <w:i/>
                      <w:sz w:val="17"/>
                      <w:szCs w:val="17"/>
                    </w:rPr>
                    <w:t>заполнения</w:t>
                  </w:r>
                </w:p>
              </w:tc>
              <w:tc>
                <w:tcPr>
                  <w:tcW w:w="25" w:type="dxa"/>
                  <w:vMerge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DB112F" w:rsidRPr="00596A3E" w:rsidRDefault="00DB112F" w:rsidP="00DE79B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DE79BF" w:rsidRPr="00596A3E" w:rsidRDefault="00DE79BF"/>
        </w:tc>
      </w:tr>
    </w:tbl>
    <w:p w:rsidR="00FF0EC3" w:rsidRPr="00FE2C57" w:rsidRDefault="00FF0EC3">
      <w:pPr>
        <w:rPr>
          <w:sz w:val="2"/>
          <w:szCs w:val="2"/>
        </w:rPr>
      </w:pPr>
    </w:p>
    <w:sectPr w:rsidR="00FF0EC3" w:rsidRPr="00FE2C57" w:rsidSect="00367F84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851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6A" w:rsidRDefault="00C64E6A">
      <w:r>
        <w:separator/>
      </w:r>
    </w:p>
  </w:endnote>
  <w:endnote w:type="continuationSeparator" w:id="0">
    <w:p w:rsidR="00C64E6A" w:rsidRDefault="00C6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C64E6A" w:rsidRPr="00AF3637" w:rsidTr="0015066F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C64E6A" w:rsidRDefault="00C64E6A" w:rsidP="00D2293B">
          <w:pPr>
            <w:pStyle w:val="a5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</w:t>
          </w:r>
          <w:r w:rsidRPr="00A6061D">
            <w:rPr>
              <w:rFonts w:ascii="Arial" w:hAnsi="Arial" w:cs="Arial"/>
              <w:i/>
              <w:sz w:val="12"/>
              <w:szCs w:val="12"/>
            </w:rPr>
            <w:t xml:space="preserve"> </w:t>
          </w:r>
          <w:r>
            <w:rPr>
              <w:rFonts w:ascii="Arial" w:hAnsi="Arial" w:cs="Arial"/>
              <w:i/>
              <w:sz w:val="12"/>
              <w:szCs w:val="12"/>
            </w:rPr>
            <w:t>В случае если функции единоличного исполнительного органа эмитента переданы другому юридическому лицу заполнение Анкеты</w:t>
          </w:r>
          <w:r w:rsidR="00524AE6">
            <w:rPr>
              <w:rFonts w:ascii="Arial" w:hAnsi="Arial" w:cs="Arial"/>
              <w:i/>
              <w:sz w:val="12"/>
              <w:szCs w:val="12"/>
            </w:rPr>
            <w:t xml:space="preserve"> Управляющей организации ЮЛ (форма № 5</w:t>
          </w:r>
          <w:r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C64E6A" w:rsidRPr="009036F0" w:rsidRDefault="00C64E6A" w:rsidP="00524AE6">
          <w:pPr>
            <w:pStyle w:val="a5"/>
            <w:spacing w:after="120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9036F0">
            <w:rPr>
              <w:rFonts w:ascii="Arial" w:hAnsi="Arial" w:cs="Arial"/>
              <w:b/>
              <w:i/>
              <w:sz w:val="12"/>
              <w:szCs w:val="12"/>
            </w:rPr>
            <w:t xml:space="preserve">Заполнение опросного </w:t>
          </w:r>
          <w:r w:rsidR="00524AE6">
            <w:rPr>
              <w:rFonts w:ascii="Arial" w:hAnsi="Arial" w:cs="Arial"/>
              <w:b/>
              <w:i/>
              <w:sz w:val="12"/>
              <w:szCs w:val="12"/>
            </w:rPr>
            <w:t>листа (Форма – 001 СПВК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 xml:space="preserve"> ОЛ</w:t>
          </w:r>
          <w:r w:rsidR="00290F54">
            <w:rPr>
              <w:rFonts w:ascii="Arial" w:hAnsi="Arial" w:cs="Arial"/>
              <w:b/>
              <w:i/>
              <w:sz w:val="12"/>
              <w:szCs w:val="12"/>
            </w:rPr>
            <w:t>ЮЛ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>) обязательно</w:t>
          </w:r>
          <w:r w:rsidRPr="009036F0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</w:tc>
    </w:tr>
    <w:tr w:rsidR="00C64E6A" w:rsidRPr="00AF3637" w:rsidTr="0015066F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C64E6A" w:rsidRPr="0015066F" w:rsidRDefault="00C64E6A" w:rsidP="0015066F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15066F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C64E6A" w:rsidRPr="00AF3637" w:rsidRDefault="00C64E6A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6A" w:rsidRPr="0009505C" w:rsidRDefault="00C64E6A" w:rsidP="00C425AB">
    <w:pPr>
      <w:pStyle w:val="a5"/>
      <w:rPr>
        <w:i/>
        <w:sz w:val="14"/>
        <w:szCs w:val="14"/>
        <w:lang w:val="en-US"/>
      </w:rPr>
    </w:pPr>
    <w:r w:rsidRPr="0009505C">
      <w:rPr>
        <w:i/>
        <w:sz w:val="14"/>
        <w:szCs w:val="14"/>
        <w:lang w:val="en-US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6A" w:rsidRDefault="00C64E6A">
      <w:r>
        <w:separator/>
      </w:r>
    </w:p>
  </w:footnote>
  <w:footnote w:type="continuationSeparator" w:id="0">
    <w:p w:rsidR="00C64E6A" w:rsidRDefault="00C6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361"/>
      <w:gridCol w:w="3685"/>
      <w:gridCol w:w="1809"/>
    </w:tblGrid>
    <w:tr w:rsidR="00C64E6A" w:rsidRPr="00CF7982" w:rsidTr="00CF7982">
      <w:tc>
        <w:tcPr>
          <w:tcW w:w="8046" w:type="dxa"/>
          <w:gridSpan w:val="2"/>
        </w:tcPr>
        <w:p w:rsidR="00C64E6A" w:rsidRPr="00CF7982" w:rsidRDefault="00C64E6A" w:rsidP="00CF7982">
          <w:pPr>
            <w:pStyle w:val="a3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1809" w:type="dxa"/>
        </w:tcPr>
        <w:p w:rsidR="00C64E6A" w:rsidRPr="00CF7982" w:rsidRDefault="00C64E6A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  <w:r w:rsidRPr="00AA3CE8">
            <w:rPr>
              <w:i/>
              <w:iCs/>
              <w:sz w:val="14"/>
              <w:szCs w:val="14"/>
            </w:rPr>
            <w:t xml:space="preserve">Форма № </w:t>
          </w:r>
          <w:r w:rsidR="00E925A4">
            <w:rPr>
              <w:i/>
              <w:iCs/>
              <w:sz w:val="14"/>
              <w:szCs w:val="14"/>
            </w:rPr>
            <w:t>5</w:t>
          </w:r>
        </w:p>
      </w:tc>
    </w:tr>
    <w:tr w:rsidR="00C64E6A" w:rsidRPr="00CF7982" w:rsidTr="00CF7982">
      <w:tc>
        <w:tcPr>
          <w:tcW w:w="4361" w:type="dxa"/>
        </w:tcPr>
        <w:p w:rsidR="00C64E6A" w:rsidRPr="00CF7982" w:rsidRDefault="00C64E6A" w:rsidP="00CF7982">
          <w:pPr>
            <w:pStyle w:val="a3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685" w:type="dxa"/>
        </w:tcPr>
        <w:p w:rsidR="00C64E6A" w:rsidRPr="00CF7982" w:rsidRDefault="00C64E6A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CF7982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CF7982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1809" w:type="dxa"/>
        </w:tcPr>
        <w:p w:rsidR="00C64E6A" w:rsidRPr="00CF7982" w:rsidRDefault="00C64E6A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C64E6A" w:rsidRPr="00A14F21" w:rsidRDefault="00C64E6A" w:rsidP="00BC4610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9923"/>
    </w:tblGrid>
    <w:tr w:rsidR="00C64E6A" w:rsidRPr="00AA3CE8" w:rsidTr="00AA3CE8">
      <w:trPr>
        <w:trHeight w:val="180"/>
      </w:trPr>
      <w:tc>
        <w:tcPr>
          <w:tcW w:w="9923" w:type="dxa"/>
          <w:hideMark/>
        </w:tcPr>
        <w:p w:rsidR="00C64E6A" w:rsidRPr="00AA3CE8" w:rsidRDefault="00C64E6A" w:rsidP="00D06C85">
          <w:pPr>
            <w:pStyle w:val="a3"/>
            <w:jc w:val="center"/>
            <w:rPr>
              <w:i/>
              <w:iCs/>
              <w:lang w:eastAsia="ar-SA"/>
            </w:rPr>
          </w:pPr>
          <w:r w:rsidRPr="00AA3CE8">
            <w:rPr>
              <w:i/>
              <w:iCs/>
              <w:sz w:val="14"/>
              <w:szCs w:val="14"/>
            </w:rPr>
            <w:t>Правила ведения реестра ЗАО</w:t>
          </w:r>
          <w:r>
            <w:rPr>
              <w:i/>
              <w:iCs/>
              <w:sz w:val="14"/>
              <w:szCs w:val="14"/>
            </w:rPr>
            <w:t xml:space="preserve"> «СРК»               </w:t>
          </w:r>
          <w:r w:rsidRPr="00AA3CE8">
            <w:rPr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     Форма № </w:t>
          </w:r>
          <w:r w:rsidR="00D06C85">
            <w:rPr>
              <w:i/>
              <w:iCs/>
              <w:sz w:val="14"/>
              <w:szCs w:val="14"/>
            </w:rPr>
            <w:t>5</w:t>
          </w:r>
        </w:p>
      </w:tc>
    </w:tr>
  </w:tbl>
  <w:p w:rsidR="00C64E6A" w:rsidRPr="00367F84" w:rsidRDefault="00C64E6A" w:rsidP="004C6CAF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5C"/>
    <w:rsid w:val="00000C3F"/>
    <w:rsid w:val="00020947"/>
    <w:rsid w:val="00024548"/>
    <w:rsid w:val="00031A77"/>
    <w:rsid w:val="00031AEA"/>
    <w:rsid w:val="00034F06"/>
    <w:rsid w:val="000419B1"/>
    <w:rsid w:val="000421E1"/>
    <w:rsid w:val="00045589"/>
    <w:rsid w:val="0005653A"/>
    <w:rsid w:val="0005676A"/>
    <w:rsid w:val="00057CFB"/>
    <w:rsid w:val="00076707"/>
    <w:rsid w:val="00083B9D"/>
    <w:rsid w:val="00084A8B"/>
    <w:rsid w:val="00093FBD"/>
    <w:rsid w:val="0009505C"/>
    <w:rsid w:val="000A1290"/>
    <w:rsid w:val="000A37AF"/>
    <w:rsid w:val="000A74A9"/>
    <w:rsid w:val="000A7F80"/>
    <w:rsid w:val="000B36EB"/>
    <w:rsid w:val="000B4310"/>
    <w:rsid w:val="000B4996"/>
    <w:rsid w:val="000B4D6E"/>
    <w:rsid w:val="000D5663"/>
    <w:rsid w:val="000D57D7"/>
    <w:rsid w:val="000D7428"/>
    <w:rsid w:val="00106F52"/>
    <w:rsid w:val="00110C7A"/>
    <w:rsid w:val="0011511F"/>
    <w:rsid w:val="00115E21"/>
    <w:rsid w:val="00126EBC"/>
    <w:rsid w:val="00127853"/>
    <w:rsid w:val="00140DE7"/>
    <w:rsid w:val="0015066F"/>
    <w:rsid w:val="00150C61"/>
    <w:rsid w:val="00153BB3"/>
    <w:rsid w:val="00156EF2"/>
    <w:rsid w:val="0016004D"/>
    <w:rsid w:val="00160DB1"/>
    <w:rsid w:val="001769FF"/>
    <w:rsid w:val="001819B2"/>
    <w:rsid w:val="001845F8"/>
    <w:rsid w:val="00191B91"/>
    <w:rsid w:val="00192B77"/>
    <w:rsid w:val="00193C3E"/>
    <w:rsid w:val="001A19ED"/>
    <w:rsid w:val="001A5704"/>
    <w:rsid w:val="001B2A43"/>
    <w:rsid w:val="001B4946"/>
    <w:rsid w:val="001C0080"/>
    <w:rsid w:val="001D4191"/>
    <w:rsid w:val="001E2933"/>
    <w:rsid w:val="001E46F2"/>
    <w:rsid w:val="001E61AC"/>
    <w:rsid w:val="001E68FC"/>
    <w:rsid w:val="001F259D"/>
    <w:rsid w:val="001F7801"/>
    <w:rsid w:val="00200672"/>
    <w:rsid w:val="00204D4A"/>
    <w:rsid w:val="00225E48"/>
    <w:rsid w:val="00231320"/>
    <w:rsid w:val="002324A3"/>
    <w:rsid w:val="0023625E"/>
    <w:rsid w:val="00241D40"/>
    <w:rsid w:val="00242B08"/>
    <w:rsid w:val="00250765"/>
    <w:rsid w:val="00256F55"/>
    <w:rsid w:val="00260FD4"/>
    <w:rsid w:val="00263421"/>
    <w:rsid w:val="002656CD"/>
    <w:rsid w:val="002679C7"/>
    <w:rsid w:val="00275433"/>
    <w:rsid w:val="00276A4A"/>
    <w:rsid w:val="00282ED2"/>
    <w:rsid w:val="002837D2"/>
    <w:rsid w:val="002854B3"/>
    <w:rsid w:val="00290F54"/>
    <w:rsid w:val="00292043"/>
    <w:rsid w:val="00292A1C"/>
    <w:rsid w:val="002A0922"/>
    <w:rsid w:val="002A3E0E"/>
    <w:rsid w:val="002A5AEB"/>
    <w:rsid w:val="002B06BC"/>
    <w:rsid w:val="002B7891"/>
    <w:rsid w:val="002C62C5"/>
    <w:rsid w:val="002D34B6"/>
    <w:rsid w:val="002D68B0"/>
    <w:rsid w:val="002F1368"/>
    <w:rsid w:val="00312980"/>
    <w:rsid w:val="003137D4"/>
    <w:rsid w:val="00321C17"/>
    <w:rsid w:val="003232E8"/>
    <w:rsid w:val="00323356"/>
    <w:rsid w:val="00323A73"/>
    <w:rsid w:val="00324617"/>
    <w:rsid w:val="00333DD5"/>
    <w:rsid w:val="00333F56"/>
    <w:rsid w:val="00344937"/>
    <w:rsid w:val="00344DF2"/>
    <w:rsid w:val="00344EA9"/>
    <w:rsid w:val="00356C36"/>
    <w:rsid w:val="00357474"/>
    <w:rsid w:val="003621D5"/>
    <w:rsid w:val="00367C52"/>
    <w:rsid w:val="00367F84"/>
    <w:rsid w:val="003712F3"/>
    <w:rsid w:val="003931FB"/>
    <w:rsid w:val="003A3B0F"/>
    <w:rsid w:val="003A595A"/>
    <w:rsid w:val="003A5F7A"/>
    <w:rsid w:val="003A6D62"/>
    <w:rsid w:val="003B0249"/>
    <w:rsid w:val="003B2453"/>
    <w:rsid w:val="003B6B82"/>
    <w:rsid w:val="003C769E"/>
    <w:rsid w:val="003D0630"/>
    <w:rsid w:val="003D2479"/>
    <w:rsid w:val="003E0445"/>
    <w:rsid w:val="003E6E22"/>
    <w:rsid w:val="003E740C"/>
    <w:rsid w:val="003F2327"/>
    <w:rsid w:val="003F6B3A"/>
    <w:rsid w:val="003F787F"/>
    <w:rsid w:val="003F7C6B"/>
    <w:rsid w:val="0040153D"/>
    <w:rsid w:val="00405500"/>
    <w:rsid w:val="004069D7"/>
    <w:rsid w:val="00412064"/>
    <w:rsid w:val="0041274E"/>
    <w:rsid w:val="0041339C"/>
    <w:rsid w:val="004261C5"/>
    <w:rsid w:val="00427129"/>
    <w:rsid w:val="004414CF"/>
    <w:rsid w:val="0044484B"/>
    <w:rsid w:val="004456D2"/>
    <w:rsid w:val="00447494"/>
    <w:rsid w:val="00450D06"/>
    <w:rsid w:val="00457A55"/>
    <w:rsid w:val="00464944"/>
    <w:rsid w:val="0046661E"/>
    <w:rsid w:val="00470025"/>
    <w:rsid w:val="004739F1"/>
    <w:rsid w:val="00474939"/>
    <w:rsid w:val="00474B85"/>
    <w:rsid w:val="004761E7"/>
    <w:rsid w:val="00495348"/>
    <w:rsid w:val="004A0A73"/>
    <w:rsid w:val="004A6A71"/>
    <w:rsid w:val="004B6DFC"/>
    <w:rsid w:val="004C0246"/>
    <w:rsid w:val="004C3407"/>
    <w:rsid w:val="004C6CAF"/>
    <w:rsid w:val="004D09C4"/>
    <w:rsid w:val="004D33A9"/>
    <w:rsid w:val="004E3C37"/>
    <w:rsid w:val="004E452F"/>
    <w:rsid w:val="004E7A40"/>
    <w:rsid w:val="004E7C65"/>
    <w:rsid w:val="004F0A59"/>
    <w:rsid w:val="004F3B16"/>
    <w:rsid w:val="004F6BC6"/>
    <w:rsid w:val="00511119"/>
    <w:rsid w:val="0052052B"/>
    <w:rsid w:val="005215BB"/>
    <w:rsid w:val="005233DD"/>
    <w:rsid w:val="00524AE6"/>
    <w:rsid w:val="00525002"/>
    <w:rsid w:val="00532E8E"/>
    <w:rsid w:val="00535385"/>
    <w:rsid w:val="005408D2"/>
    <w:rsid w:val="0054339C"/>
    <w:rsid w:val="00546D5E"/>
    <w:rsid w:val="005645F3"/>
    <w:rsid w:val="00575CEB"/>
    <w:rsid w:val="00575F68"/>
    <w:rsid w:val="005760A3"/>
    <w:rsid w:val="005868F6"/>
    <w:rsid w:val="005924E7"/>
    <w:rsid w:val="00593694"/>
    <w:rsid w:val="00595F1F"/>
    <w:rsid w:val="00596A3E"/>
    <w:rsid w:val="005A47CE"/>
    <w:rsid w:val="005A526C"/>
    <w:rsid w:val="005B2C36"/>
    <w:rsid w:val="005B53AE"/>
    <w:rsid w:val="005C4165"/>
    <w:rsid w:val="005C6105"/>
    <w:rsid w:val="005D1FB8"/>
    <w:rsid w:val="005D288B"/>
    <w:rsid w:val="005D4713"/>
    <w:rsid w:val="005E036B"/>
    <w:rsid w:val="005E0530"/>
    <w:rsid w:val="005E4114"/>
    <w:rsid w:val="005F0E31"/>
    <w:rsid w:val="005F16A7"/>
    <w:rsid w:val="005F1F20"/>
    <w:rsid w:val="005F2123"/>
    <w:rsid w:val="005F3061"/>
    <w:rsid w:val="005F6E82"/>
    <w:rsid w:val="00601DBE"/>
    <w:rsid w:val="00602CCA"/>
    <w:rsid w:val="00610EC9"/>
    <w:rsid w:val="00611185"/>
    <w:rsid w:val="00613D26"/>
    <w:rsid w:val="00616656"/>
    <w:rsid w:val="0062177B"/>
    <w:rsid w:val="006276B8"/>
    <w:rsid w:val="006521B8"/>
    <w:rsid w:val="00653A2E"/>
    <w:rsid w:val="006549E9"/>
    <w:rsid w:val="00655F3F"/>
    <w:rsid w:val="00671300"/>
    <w:rsid w:val="006923AE"/>
    <w:rsid w:val="006943D4"/>
    <w:rsid w:val="00694523"/>
    <w:rsid w:val="0069465F"/>
    <w:rsid w:val="006952FF"/>
    <w:rsid w:val="006974AF"/>
    <w:rsid w:val="006B1B57"/>
    <w:rsid w:val="006C2631"/>
    <w:rsid w:val="006C38C7"/>
    <w:rsid w:val="006C51B4"/>
    <w:rsid w:val="006C5805"/>
    <w:rsid w:val="006D2977"/>
    <w:rsid w:val="006D53DF"/>
    <w:rsid w:val="006E34A3"/>
    <w:rsid w:val="006E5D56"/>
    <w:rsid w:val="006E6838"/>
    <w:rsid w:val="006E6E51"/>
    <w:rsid w:val="00711428"/>
    <w:rsid w:val="007176B9"/>
    <w:rsid w:val="00721AAE"/>
    <w:rsid w:val="007269C1"/>
    <w:rsid w:val="007336CF"/>
    <w:rsid w:val="0073402D"/>
    <w:rsid w:val="00757666"/>
    <w:rsid w:val="00763A20"/>
    <w:rsid w:val="00774ED0"/>
    <w:rsid w:val="00775436"/>
    <w:rsid w:val="00775DD8"/>
    <w:rsid w:val="00776BAC"/>
    <w:rsid w:val="00790AAD"/>
    <w:rsid w:val="00791807"/>
    <w:rsid w:val="007A1D0E"/>
    <w:rsid w:val="007B40C5"/>
    <w:rsid w:val="007B6ED0"/>
    <w:rsid w:val="007C4206"/>
    <w:rsid w:val="007E44DD"/>
    <w:rsid w:val="007E4999"/>
    <w:rsid w:val="007E69BA"/>
    <w:rsid w:val="00802FCA"/>
    <w:rsid w:val="00806573"/>
    <w:rsid w:val="00806664"/>
    <w:rsid w:val="008066F9"/>
    <w:rsid w:val="0081360C"/>
    <w:rsid w:val="00813D5F"/>
    <w:rsid w:val="00815BDE"/>
    <w:rsid w:val="00815E25"/>
    <w:rsid w:val="008215EA"/>
    <w:rsid w:val="00847CF7"/>
    <w:rsid w:val="0085116E"/>
    <w:rsid w:val="00851F47"/>
    <w:rsid w:val="00856579"/>
    <w:rsid w:val="008622A1"/>
    <w:rsid w:val="0086245C"/>
    <w:rsid w:val="00866E4A"/>
    <w:rsid w:val="008725DB"/>
    <w:rsid w:val="00873FE4"/>
    <w:rsid w:val="00876837"/>
    <w:rsid w:val="008852BC"/>
    <w:rsid w:val="00885687"/>
    <w:rsid w:val="0089265B"/>
    <w:rsid w:val="0089353C"/>
    <w:rsid w:val="0089427D"/>
    <w:rsid w:val="008A0763"/>
    <w:rsid w:val="008A3A2A"/>
    <w:rsid w:val="008B029E"/>
    <w:rsid w:val="008C24A7"/>
    <w:rsid w:val="008C7CD1"/>
    <w:rsid w:val="008D3C01"/>
    <w:rsid w:val="008D574A"/>
    <w:rsid w:val="008E10F3"/>
    <w:rsid w:val="008E2751"/>
    <w:rsid w:val="008E5906"/>
    <w:rsid w:val="008E65AC"/>
    <w:rsid w:val="008F6C0A"/>
    <w:rsid w:val="009036F0"/>
    <w:rsid w:val="009109C5"/>
    <w:rsid w:val="009126E2"/>
    <w:rsid w:val="00916A7D"/>
    <w:rsid w:val="00922053"/>
    <w:rsid w:val="00922CF6"/>
    <w:rsid w:val="00925ED7"/>
    <w:rsid w:val="00951780"/>
    <w:rsid w:val="00954359"/>
    <w:rsid w:val="00954DB2"/>
    <w:rsid w:val="0096628F"/>
    <w:rsid w:val="009929AC"/>
    <w:rsid w:val="009A1733"/>
    <w:rsid w:val="009A286B"/>
    <w:rsid w:val="009A5C64"/>
    <w:rsid w:val="009A6E69"/>
    <w:rsid w:val="009B1E34"/>
    <w:rsid w:val="009B4396"/>
    <w:rsid w:val="009B473A"/>
    <w:rsid w:val="009B5856"/>
    <w:rsid w:val="009B5B5C"/>
    <w:rsid w:val="009C6C41"/>
    <w:rsid w:val="009D0073"/>
    <w:rsid w:val="009D6F8A"/>
    <w:rsid w:val="009D777F"/>
    <w:rsid w:val="009E5F31"/>
    <w:rsid w:val="009F0E60"/>
    <w:rsid w:val="009F4922"/>
    <w:rsid w:val="009F51B1"/>
    <w:rsid w:val="009F5C4A"/>
    <w:rsid w:val="009F7AF4"/>
    <w:rsid w:val="00A02D8F"/>
    <w:rsid w:val="00A13DD7"/>
    <w:rsid w:val="00A14F21"/>
    <w:rsid w:val="00A33CF9"/>
    <w:rsid w:val="00A36C0C"/>
    <w:rsid w:val="00A50F83"/>
    <w:rsid w:val="00A519A0"/>
    <w:rsid w:val="00A55D99"/>
    <w:rsid w:val="00A6061D"/>
    <w:rsid w:val="00A73ED4"/>
    <w:rsid w:val="00A830AA"/>
    <w:rsid w:val="00A90E3F"/>
    <w:rsid w:val="00A922DB"/>
    <w:rsid w:val="00A93C75"/>
    <w:rsid w:val="00A93FCD"/>
    <w:rsid w:val="00AA1D84"/>
    <w:rsid w:val="00AA2EBD"/>
    <w:rsid w:val="00AA3CE8"/>
    <w:rsid w:val="00AB20E9"/>
    <w:rsid w:val="00AD7D11"/>
    <w:rsid w:val="00AE0189"/>
    <w:rsid w:val="00AE10D6"/>
    <w:rsid w:val="00AE4B02"/>
    <w:rsid w:val="00AE68AB"/>
    <w:rsid w:val="00AF3637"/>
    <w:rsid w:val="00AF50CC"/>
    <w:rsid w:val="00AF6445"/>
    <w:rsid w:val="00AF7A3A"/>
    <w:rsid w:val="00B00A54"/>
    <w:rsid w:val="00B020F0"/>
    <w:rsid w:val="00B048A0"/>
    <w:rsid w:val="00B10B29"/>
    <w:rsid w:val="00B12E42"/>
    <w:rsid w:val="00B158EE"/>
    <w:rsid w:val="00B16495"/>
    <w:rsid w:val="00B16895"/>
    <w:rsid w:val="00B16C97"/>
    <w:rsid w:val="00B178B1"/>
    <w:rsid w:val="00B37401"/>
    <w:rsid w:val="00B447C9"/>
    <w:rsid w:val="00B63551"/>
    <w:rsid w:val="00B65A8A"/>
    <w:rsid w:val="00B67072"/>
    <w:rsid w:val="00B7036B"/>
    <w:rsid w:val="00B754F7"/>
    <w:rsid w:val="00B8126B"/>
    <w:rsid w:val="00B907E7"/>
    <w:rsid w:val="00BA2EF9"/>
    <w:rsid w:val="00BA354D"/>
    <w:rsid w:val="00BA58FE"/>
    <w:rsid w:val="00BA7883"/>
    <w:rsid w:val="00BB021F"/>
    <w:rsid w:val="00BC097C"/>
    <w:rsid w:val="00BC4610"/>
    <w:rsid w:val="00BC4F41"/>
    <w:rsid w:val="00BC5382"/>
    <w:rsid w:val="00BC53C1"/>
    <w:rsid w:val="00BC60D6"/>
    <w:rsid w:val="00BD25BC"/>
    <w:rsid w:val="00BD5C69"/>
    <w:rsid w:val="00BD79D1"/>
    <w:rsid w:val="00BE56E3"/>
    <w:rsid w:val="00BE6E8F"/>
    <w:rsid w:val="00BE79F0"/>
    <w:rsid w:val="00BF05CD"/>
    <w:rsid w:val="00BF3819"/>
    <w:rsid w:val="00BF3924"/>
    <w:rsid w:val="00BF78EB"/>
    <w:rsid w:val="00C0089D"/>
    <w:rsid w:val="00C035B2"/>
    <w:rsid w:val="00C05000"/>
    <w:rsid w:val="00C0530E"/>
    <w:rsid w:val="00C0560E"/>
    <w:rsid w:val="00C13EAD"/>
    <w:rsid w:val="00C26ED3"/>
    <w:rsid w:val="00C31D96"/>
    <w:rsid w:val="00C425AB"/>
    <w:rsid w:val="00C448FF"/>
    <w:rsid w:val="00C509F8"/>
    <w:rsid w:val="00C61FFE"/>
    <w:rsid w:val="00C64E6A"/>
    <w:rsid w:val="00C700F5"/>
    <w:rsid w:val="00C73E32"/>
    <w:rsid w:val="00C83CF6"/>
    <w:rsid w:val="00CA4071"/>
    <w:rsid w:val="00CA51F7"/>
    <w:rsid w:val="00CA589A"/>
    <w:rsid w:val="00CA7B38"/>
    <w:rsid w:val="00CA7BF6"/>
    <w:rsid w:val="00CB6A15"/>
    <w:rsid w:val="00CC3AFE"/>
    <w:rsid w:val="00CD4E84"/>
    <w:rsid w:val="00CD510C"/>
    <w:rsid w:val="00CD66E8"/>
    <w:rsid w:val="00CE1CD8"/>
    <w:rsid w:val="00CE36D7"/>
    <w:rsid w:val="00CF1E3B"/>
    <w:rsid w:val="00CF2EA4"/>
    <w:rsid w:val="00CF7982"/>
    <w:rsid w:val="00CF7BC1"/>
    <w:rsid w:val="00D030B7"/>
    <w:rsid w:val="00D03502"/>
    <w:rsid w:val="00D0522C"/>
    <w:rsid w:val="00D06C85"/>
    <w:rsid w:val="00D10967"/>
    <w:rsid w:val="00D2089F"/>
    <w:rsid w:val="00D21B72"/>
    <w:rsid w:val="00D2293B"/>
    <w:rsid w:val="00D271CB"/>
    <w:rsid w:val="00D45B99"/>
    <w:rsid w:val="00D53266"/>
    <w:rsid w:val="00D56DE6"/>
    <w:rsid w:val="00D6157D"/>
    <w:rsid w:val="00D61CC5"/>
    <w:rsid w:val="00D6346F"/>
    <w:rsid w:val="00D64CC0"/>
    <w:rsid w:val="00D65C95"/>
    <w:rsid w:val="00D705BB"/>
    <w:rsid w:val="00D77AE1"/>
    <w:rsid w:val="00D82105"/>
    <w:rsid w:val="00D85376"/>
    <w:rsid w:val="00D86FE9"/>
    <w:rsid w:val="00D87C50"/>
    <w:rsid w:val="00D93FE4"/>
    <w:rsid w:val="00DA17F6"/>
    <w:rsid w:val="00DA4E0C"/>
    <w:rsid w:val="00DB112F"/>
    <w:rsid w:val="00DC67B5"/>
    <w:rsid w:val="00DD16CF"/>
    <w:rsid w:val="00DE4FC2"/>
    <w:rsid w:val="00DE5376"/>
    <w:rsid w:val="00DE79BF"/>
    <w:rsid w:val="00E01DE9"/>
    <w:rsid w:val="00E02CD6"/>
    <w:rsid w:val="00E07146"/>
    <w:rsid w:val="00E208CB"/>
    <w:rsid w:val="00E2113D"/>
    <w:rsid w:val="00E33703"/>
    <w:rsid w:val="00E36D29"/>
    <w:rsid w:val="00E50ECD"/>
    <w:rsid w:val="00E56710"/>
    <w:rsid w:val="00E60926"/>
    <w:rsid w:val="00E65682"/>
    <w:rsid w:val="00E66307"/>
    <w:rsid w:val="00E66C4A"/>
    <w:rsid w:val="00E67363"/>
    <w:rsid w:val="00E73E3C"/>
    <w:rsid w:val="00E76827"/>
    <w:rsid w:val="00E768AF"/>
    <w:rsid w:val="00E87906"/>
    <w:rsid w:val="00E90BF0"/>
    <w:rsid w:val="00E925A4"/>
    <w:rsid w:val="00E959EB"/>
    <w:rsid w:val="00EA1684"/>
    <w:rsid w:val="00EA5106"/>
    <w:rsid w:val="00EB65F7"/>
    <w:rsid w:val="00EC28FB"/>
    <w:rsid w:val="00ED7DF0"/>
    <w:rsid w:val="00EE0A6D"/>
    <w:rsid w:val="00EE0C41"/>
    <w:rsid w:val="00EE17B5"/>
    <w:rsid w:val="00EE4F60"/>
    <w:rsid w:val="00EE5B13"/>
    <w:rsid w:val="00EE6FE5"/>
    <w:rsid w:val="00EF2127"/>
    <w:rsid w:val="00F10017"/>
    <w:rsid w:val="00F155E2"/>
    <w:rsid w:val="00F21775"/>
    <w:rsid w:val="00F22861"/>
    <w:rsid w:val="00F22F87"/>
    <w:rsid w:val="00F27628"/>
    <w:rsid w:val="00F3265C"/>
    <w:rsid w:val="00F32958"/>
    <w:rsid w:val="00F34BF2"/>
    <w:rsid w:val="00F35697"/>
    <w:rsid w:val="00F35ACD"/>
    <w:rsid w:val="00F44E69"/>
    <w:rsid w:val="00F52675"/>
    <w:rsid w:val="00F5308B"/>
    <w:rsid w:val="00F559E7"/>
    <w:rsid w:val="00F55C5C"/>
    <w:rsid w:val="00F55DAC"/>
    <w:rsid w:val="00F62C70"/>
    <w:rsid w:val="00F63AC4"/>
    <w:rsid w:val="00F67ABA"/>
    <w:rsid w:val="00F715A0"/>
    <w:rsid w:val="00F72999"/>
    <w:rsid w:val="00F73E01"/>
    <w:rsid w:val="00F8122D"/>
    <w:rsid w:val="00F83EFA"/>
    <w:rsid w:val="00F851A4"/>
    <w:rsid w:val="00F9398C"/>
    <w:rsid w:val="00F9714A"/>
    <w:rsid w:val="00FA2D19"/>
    <w:rsid w:val="00FA3C24"/>
    <w:rsid w:val="00FA4DED"/>
    <w:rsid w:val="00FA661E"/>
    <w:rsid w:val="00FA7A33"/>
    <w:rsid w:val="00FB346B"/>
    <w:rsid w:val="00FB6F4C"/>
    <w:rsid w:val="00FC4F11"/>
    <w:rsid w:val="00FD071C"/>
    <w:rsid w:val="00FD2C4E"/>
    <w:rsid w:val="00FD5134"/>
    <w:rsid w:val="00FD64DA"/>
    <w:rsid w:val="00FD6846"/>
    <w:rsid w:val="00FE2C57"/>
    <w:rsid w:val="00FF0EC3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AA3CE8"/>
  </w:style>
  <w:style w:type="character" w:styleId="aa">
    <w:name w:val="Placeholder Text"/>
    <w:basedOn w:val="a0"/>
    <w:uiPriority w:val="99"/>
    <w:semiHidden/>
    <w:rsid w:val="00110C7A"/>
    <w:rPr>
      <w:color w:val="808080"/>
    </w:rPr>
  </w:style>
  <w:style w:type="character" w:customStyle="1" w:styleId="10">
    <w:name w:val="Стиль1"/>
    <w:basedOn w:val="a0"/>
    <w:uiPriority w:val="1"/>
    <w:rsid w:val="00A13DD7"/>
    <w:rPr>
      <w:b/>
      <w:i w:val="0"/>
      <w:sz w:val="20"/>
      <w:u w:val="single"/>
    </w:rPr>
  </w:style>
  <w:style w:type="character" w:customStyle="1" w:styleId="20">
    <w:name w:val="Стиль2"/>
    <w:basedOn w:val="a0"/>
    <w:uiPriority w:val="1"/>
    <w:rsid w:val="00DB112F"/>
    <w:rPr>
      <w:rFonts w:ascii="Calibri" w:hAnsi="Calibri"/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AA3CE8"/>
  </w:style>
  <w:style w:type="character" w:styleId="aa">
    <w:name w:val="Placeholder Text"/>
    <w:basedOn w:val="a0"/>
    <w:uiPriority w:val="99"/>
    <w:semiHidden/>
    <w:rsid w:val="00110C7A"/>
    <w:rPr>
      <w:color w:val="808080"/>
    </w:rPr>
  </w:style>
  <w:style w:type="character" w:customStyle="1" w:styleId="10">
    <w:name w:val="Стиль1"/>
    <w:basedOn w:val="a0"/>
    <w:uiPriority w:val="1"/>
    <w:rsid w:val="00A13DD7"/>
    <w:rPr>
      <w:b/>
      <w:i w:val="0"/>
      <w:sz w:val="20"/>
      <w:u w:val="single"/>
    </w:rPr>
  </w:style>
  <w:style w:type="character" w:customStyle="1" w:styleId="20">
    <w:name w:val="Стиль2"/>
    <w:basedOn w:val="a0"/>
    <w:uiPriority w:val="1"/>
    <w:rsid w:val="00DB112F"/>
    <w:rPr>
      <w:rFonts w:ascii="Calibri" w:hAnsi="Calibri"/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mitent_new\_@GenerBlanks\2007\&#1040;&#1085;&#1082;&#1077;&#1090;&#1099;\&#1040;&#1085;&#1082;&#1077;&#1090;&#1072;%20&#1101;&#1084;&#1080;&#1090;&#1077;&#1085;&#1090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698AE6E80946F4AB51829AEBE1D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AA738-6D29-4F44-B3F2-E11A9E48E98F}"/>
      </w:docPartPr>
      <w:docPartBody>
        <w:p w:rsidR="000F37D2" w:rsidRDefault="006114E4" w:rsidP="006114E4">
          <w:pPr>
            <w:pStyle w:val="E9698AE6E80946F4AB51829AEBE1D4C9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A3327A58FDA4A6AAAFE36D3BDAF7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9FAE6-CF1D-4E7C-8E3D-473DCBA0FCA3}"/>
      </w:docPartPr>
      <w:docPartBody>
        <w:p w:rsidR="000F37D2" w:rsidRDefault="006114E4" w:rsidP="006114E4">
          <w:pPr>
            <w:pStyle w:val="AA3327A58FDA4A6AAAFE36D3BDAF703F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4B8EFA7C0244FAA7CBBAFBFEAB3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50C2D-114D-4D02-8C55-97A5EA5D8F6B}"/>
      </w:docPartPr>
      <w:docPartBody>
        <w:p w:rsidR="000F37D2" w:rsidRDefault="006114E4" w:rsidP="006114E4">
          <w:pPr>
            <w:pStyle w:val="E94B8EFA7C0244FAA7CBBAFBFEAB3408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C52AC5F16EB4506B017DB100397A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2E218-5C96-42C0-A6F1-F11F7A7F2198}"/>
      </w:docPartPr>
      <w:docPartBody>
        <w:p w:rsidR="00635A6B" w:rsidRDefault="006114E4" w:rsidP="006114E4">
          <w:pPr>
            <w:pStyle w:val="CC52AC5F16EB4506B017DB100397A7D3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2D0DA308A9F4E96AD48AFF477A26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A90F9-CB11-4335-BE08-9C002A75C479}"/>
      </w:docPartPr>
      <w:docPartBody>
        <w:p w:rsidR="00635A6B" w:rsidRDefault="006114E4" w:rsidP="006114E4">
          <w:pPr>
            <w:pStyle w:val="92D0DA308A9F4E96AD48AFF477A26F34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8B6682BF86142A1885DECE59B96A4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D1EA2-F09A-440C-90AB-0B62BEFC6152}"/>
      </w:docPartPr>
      <w:docPartBody>
        <w:p w:rsidR="00635A6B" w:rsidRDefault="006114E4" w:rsidP="006114E4">
          <w:pPr>
            <w:pStyle w:val="28B6682BF86142A1885DECE59B96A4C1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263877FD23D4F82B5B65111D1927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C1A60-8EEF-4038-A24A-FBCF06D44F78}"/>
      </w:docPartPr>
      <w:docPartBody>
        <w:p w:rsidR="00635A6B" w:rsidRDefault="006114E4" w:rsidP="006114E4">
          <w:pPr>
            <w:pStyle w:val="6263877FD23D4F82B5B65111D1927CB5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7E44F4A3A33412092CAC5E2CC155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97D5B-7052-4F59-AA36-59DFDB282229}"/>
      </w:docPartPr>
      <w:docPartBody>
        <w:p w:rsidR="00635A6B" w:rsidRDefault="006114E4" w:rsidP="006114E4">
          <w:pPr>
            <w:pStyle w:val="07E44F4A3A33412092CAC5E2CC1558AC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1E3A3C7155046B58EC67AAC44073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A2829-4457-4732-88C9-B977B1A5FA72}"/>
      </w:docPartPr>
      <w:docPartBody>
        <w:p w:rsidR="00635A6B" w:rsidRDefault="006114E4" w:rsidP="006114E4">
          <w:pPr>
            <w:pStyle w:val="21E3A3C7155046B58EC67AAC440739D2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BBD0A8AE86B40F19DE5A1D6C4FCC3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7958B-83C6-48AC-B682-D30547EE0E31}"/>
      </w:docPartPr>
      <w:docPartBody>
        <w:p w:rsidR="00635A6B" w:rsidRDefault="006114E4" w:rsidP="006114E4">
          <w:pPr>
            <w:pStyle w:val="8BBD0A8AE86B40F19DE5A1D6C4FCC3CD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B99D8918BC4409F82C066301B1AD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4CE34-5DC0-483C-A507-21E8936B8206}"/>
      </w:docPartPr>
      <w:docPartBody>
        <w:p w:rsidR="00635A6B" w:rsidRDefault="006114E4" w:rsidP="006114E4">
          <w:pPr>
            <w:pStyle w:val="1B99D8918BC4409F82C066301B1ADF35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013BABA14304F9BB32ECC2EA9DE3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EB940-F1E6-4428-99BF-A60C95EE26F3}"/>
      </w:docPartPr>
      <w:docPartBody>
        <w:p w:rsidR="00635A6B" w:rsidRDefault="006114E4" w:rsidP="006114E4">
          <w:pPr>
            <w:pStyle w:val="F013BABA14304F9BB32ECC2EA9DE31A4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D947635285E48949D0BE0BE8DC2A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17092-A0A9-42C4-B26D-EDFCB69B4ABD}"/>
      </w:docPartPr>
      <w:docPartBody>
        <w:p w:rsidR="00635A6B" w:rsidRDefault="006114E4" w:rsidP="006114E4">
          <w:pPr>
            <w:pStyle w:val="CD947635285E48949D0BE0BE8DC2AADB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506B90883B7481597FE55551FFD6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AAA083-5981-47D9-9388-88D78F0C8D13}"/>
      </w:docPartPr>
      <w:docPartBody>
        <w:p w:rsidR="00635A6B" w:rsidRDefault="006114E4" w:rsidP="006114E4">
          <w:pPr>
            <w:pStyle w:val="B506B90883B7481597FE55551FFD6EA4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5B4207772D14FA7900D5A421F423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E4790-C2F3-43F3-BE5E-417A8494840E}"/>
      </w:docPartPr>
      <w:docPartBody>
        <w:p w:rsidR="00635A6B" w:rsidRDefault="006114E4" w:rsidP="006114E4">
          <w:pPr>
            <w:pStyle w:val="35B4207772D14FA7900D5A421F423ABF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967A3F1ACB64485B67E1F66ABE69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1A3E6-7EB7-4508-AC85-C816A9B41DA3}"/>
      </w:docPartPr>
      <w:docPartBody>
        <w:p w:rsidR="00635A6B" w:rsidRDefault="006114E4" w:rsidP="006114E4">
          <w:pPr>
            <w:pStyle w:val="6967A3F1ACB64485B67E1F66ABE693BE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5B76390B27F429FB44A89D0DF0C7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65B0E-6B0C-4BF2-94FD-787091269A3A}"/>
      </w:docPartPr>
      <w:docPartBody>
        <w:p w:rsidR="00635A6B" w:rsidRDefault="006114E4" w:rsidP="006114E4">
          <w:pPr>
            <w:pStyle w:val="F5B76390B27F429FB44A89D0DF0C793C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D04556426464FA79705A88B82A93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7A71D-C7B2-4161-97F8-9668AAB2BDF5}"/>
      </w:docPartPr>
      <w:docPartBody>
        <w:p w:rsidR="00635A6B" w:rsidRDefault="006114E4" w:rsidP="006114E4">
          <w:pPr>
            <w:pStyle w:val="BD04556426464FA79705A88B82A93786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22F55ACE8C842B187CC432983EBC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BB717-2820-489A-A575-D21FE6A2AA71}"/>
      </w:docPartPr>
      <w:docPartBody>
        <w:p w:rsidR="00635A6B" w:rsidRDefault="006114E4" w:rsidP="006114E4">
          <w:pPr>
            <w:pStyle w:val="422F55ACE8C842B187CC432983EBC39D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F4E99DEEFB24B66A5553F2A44CE1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EAEDB-CFE0-499F-8ED4-AD3BD060EA2C}"/>
      </w:docPartPr>
      <w:docPartBody>
        <w:p w:rsidR="00635A6B" w:rsidRDefault="006114E4" w:rsidP="006114E4">
          <w:pPr>
            <w:pStyle w:val="8F4E99DEEFB24B66A5553F2A44CE1B32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41158FC870341BEADA426F9FCBEF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3FC03C-BA3E-4F59-8988-D4990F09D3B6}"/>
      </w:docPartPr>
      <w:docPartBody>
        <w:p w:rsidR="00635A6B" w:rsidRDefault="006114E4" w:rsidP="006114E4">
          <w:pPr>
            <w:pStyle w:val="041158FC870341BEADA426F9FCBEF6E2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BF827A7B011456DB701BC1567D84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2BF03-87B4-4418-97F2-8B9EE11D0F2D}"/>
      </w:docPartPr>
      <w:docPartBody>
        <w:p w:rsidR="00635A6B" w:rsidRDefault="006114E4" w:rsidP="006114E4">
          <w:pPr>
            <w:pStyle w:val="8BF827A7B011456DB701BC1567D84156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20CF8F3785441F1B2C1A6AB23E46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127FA-B82B-41CC-996E-FF6AAADDDFCF}"/>
      </w:docPartPr>
      <w:docPartBody>
        <w:p w:rsidR="00635A6B" w:rsidRDefault="006114E4" w:rsidP="006114E4">
          <w:pPr>
            <w:pStyle w:val="420CF8F3785441F1B2C1A6AB23E46AF4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ED6534AFAA3414096AD3165C70138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9CEED-6916-4DA5-98E0-2817AB19A121}"/>
      </w:docPartPr>
      <w:docPartBody>
        <w:p w:rsidR="00635A6B" w:rsidRDefault="006114E4" w:rsidP="006114E4">
          <w:pPr>
            <w:pStyle w:val="4ED6534AFAA3414096AD3165C701383F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A9F5F64C3B349FA89DB871D489BC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5D2F1-38C5-4CCC-A88C-0026713E051A}"/>
      </w:docPartPr>
      <w:docPartBody>
        <w:p w:rsidR="00635A6B" w:rsidRDefault="006114E4" w:rsidP="006114E4">
          <w:pPr>
            <w:pStyle w:val="3A9F5F64C3B349FA89DB871D489BCD1F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67CD587C8884848B16BE22CF0EA2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74A03-9C9D-4CDA-BCC8-59B90C56F330}"/>
      </w:docPartPr>
      <w:docPartBody>
        <w:p w:rsidR="00635A6B" w:rsidRDefault="006114E4" w:rsidP="006114E4">
          <w:pPr>
            <w:pStyle w:val="867CD587C8884848B16BE22CF0EA2A3D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B913E65D508432CAE43F446B783F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EA0BFC-F53E-4775-9AA9-BC7E08090E2E}"/>
      </w:docPartPr>
      <w:docPartBody>
        <w:p w:rsidR="00635A6B" w:rsidRDefault="006114E4" w:rsidP="006114E4">
          <w:pPr>
            <w:pStyle w:val="3B913E65D508432CAE43F446B783FD56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3593E197BFA431A8462C026AE777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1DB64-1BEB-4C56-ADD0-C4CA4413CAC7}"/>
      </w:docPartPr>
      <w:docPartBody>
        <w:p w:rsidR="00635A6B" w:rsidRDefault="006114E4" w:rsidP="006114E4">
          <w:pPr>
            <w:pStyle w:val="E3593E197BFA431A8462C026AE777547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C0E2154021B4D6BA9B89013D81F0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56EC5-A5DD-42A3-B864-623AB300CC97}"/>
      </w:docPartPr>
      <w:docPartBody>
        <w:p w:rsidR="00635A6B" w:rsidRDefault="006114E4" w:rsidP="006114E4">
          <w:pPr>
            <w:pStyle w:val="6C0E2154021B4D6BA9B89013D81F0415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085F6EED7BD40E0B605F176ACFCB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F6714-BFB7-4553-B8B2-CDB246CFB547}"/>
      </w:docPartPr>
      <w:docPartBody>
        <w:p w:rsidR="00635A6B" w:rsidRDefault="006114E4" w:rsidP="006114E4">
          <w:pPr>
            <w:pStyle w:val="9085F6EED7BD40E0B605F176ACFCBBFA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536DC791A9B432F9F37B2BA0DECA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81FD7-CA30-4DFE-A572-590324BFED70}"/>
      </w:docPartPr>
      <w:docPartBody>
        <w:p w:rsidR="00635A6B" w:rsidRDefault="006114E4" w:rsidP="006114E4">
          <w:pPr>
            <w:pStyle w:val="8536DC791A9B432F9F37B2BA0DECAFE4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3A4D9CBCFCC41918AD366AA77ECC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FA847-A616-4025-896A-D7562717E7A9}"/>
      </w:docPartPr>
      <w:docPartBody>
        <w:p w:rsidR="00635A6B" w:rsidRDefault="006114E4" w:rsidP="006114E4">
          <w:pPr>
            <w:pStyle w:val="63A4D9CBCFCC41918AD366AA77ECC805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2B234934B684664A579C3DDEFBFC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D1D23-53C1-45B8-918B-B6C7DC1D7054}"/>
      </w:docPartPr>
      <w:docPartBody>
        <w:p w:rsidR="00635A6B" w:rsidRDefault="006114E4" w:rsidP="006114E4">
          <w:pPr>
            <w:pStyle w:val="62B234934B684664A579C3DDEFBFC41A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EFF74F167FA413199BEC440D60E2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08AA0-6978-4268-9299-F81391CCB016}"/>
      </w:docPartPr>
      <w:docPartBody>
        <w:p w:rsidR="00635A6B" w:rsidRDefault="006114E4" w:rsidP="006114E4">
          <w:pPr>
            <w:pStyle w:val="4EFF74F167FA413199BEC440D60E2E57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9628A38D2EC40E69E1801EBC7BBE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3628F-4A6D-4CE3-BA43-9C68C350CDCB}"/>
      </w:docPartPr>
      <w:docPartBody>
        <w:p w:rsidR="00635A6B" w:rsidRDefault="006114E4" w:rsidP="006114E4">
          <w:pPr>
            <w:pStyle w:val="69628A38D2EC40E69E1801EBC7BBE663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21EC8FB2AD442B98DD21CD8B0F7B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CFEE2-0193-4FE5-8BEA-D8D8C0452281}"/>
      </w:docPartPr>
      <w:docPartBody>
        <w:p w:rsidR="00635A6B" w:rsidRDefault="006114E4" w:rsidP="006114E4">
          <w:pPr>
            <w:pStyle w:val="921EC8FB2AD442B98DD21CD8B0F7B4B6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08F5A94FBE04D3F9AA1264F0EC7E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A24C9-1ABD-4E42-8CBA-02EE0250A127}"/>
      </w:docPartPr>
      <w:docPartBody>
        <w:p w:rsidR="00635A6B" w:rsidRDefault="006114E4" w:rsidP="006114E4">
          <w:pPr>
            <w:pStyle w:val="308F5A94FBE04D3F9AA1264F0EC7E4AD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FCBD6216B944BAE9DAAC56D2B817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BC79F-6349-4CA3-ABDE-67D2A3A6A98F}"/>
      </w:docPartPr>
      <w:docPartBody>
        <w:p w:rsidR="00635A6B" w:rsidRDefault="006114E4" w:rsidP="006114E4">
          <w:pPr>
            <w:pStyle w:val="7FCBD6216B944BAE9DAAC56D2B81764B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4132B3373B64256BC7E9132104EB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C519D-530D-43C3-AFE2-33313C1CC45D}"/>
      </w:docPartPr>
      <w:docPartBody>
        <w:p w:rsidR="00635A6B" w:rsidRDefault="006114E4" w:rsidP="006114E4">
          <w:pPr>
            <w:pStyle w:val="D4132B3373B64256BC7E9132104EBDFD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7179DF0B92D4B37A4EBB89B3CC11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CC923-97C7-4E09-929C-77C0F985C7B1}"/>
      </w:docPartPr>
      <w:docPartBody>
        <w:p w:rsidR="00635A6B" w:rsidRDefault="006114E4" w:rsidP="006114E4">
          <w:pPr>
            <w:pStyle w:val="C7179DF0B92D4B37A4EBB89B3CC1171E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420A9E1605F41E4A5504C491480D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080B2-4204-47A2-A2E5-C7BBA5E04604}"/>
      </w:docPartPr>
      <w:docPartBody>
        <w:p w:rsidR="00635A6B" w:rsidRDefault="006114E4" w:rsidP="006114E4">
          <w:pPr>
            <w:pStyle w:val="F420A9E1605F41E4A5504C491480D616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C431282C120463CAD7116E680323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FE8B8-8639-41DE-BAA3-8BF1A8D98A5A}"/>
      </w:docPartPr>
      <w:docPartBody>
        <w:p w:rsidR="00635A6B" w:rsidRDefault="006114E4" w:rsidP="006114E4">
          <w:pPr>
            <w:pStyle w:val="7C431282C120463CAD7116E68032331B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3B620B79AEB4D87A280E15F56441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B1B72-69AB-4AEB-882E-866518EB7BD5}"/>
      </w:docPartPr>
      <w:docPartBody>
        <w:p w:rsidR="00635A6B" w:rsidRDefault="006114E4" w:rsidP="006114E4">
          <w:pPr>
            <w:pStyle w:val="43B620B79AEB4D87A280E15F56441E47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B4385E4387B4BBC84A12C9A9329C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86ED1-F54B-4BCA-B2BE-D2F9B2FEE8E9}"/>
      </w:docPartPr>
      <w:docPartBody>
        <w:p w:rsidR="00635A6B" w:rsidRDefault="006114E4" w:rsidP="006114E4">
          <w:pPr>
            <w:pStyle w:val="AB4385E4387B4BBC84A12C9A9329C970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A5659382C904E22B042865DB8B1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677E1-9665-468C-9CF7-8D9B5416945B}"/>
      </w:docPartPr>
      <w:docPartBody>
        <w:p w:rsidR="00635A6B" w:rsidRDefault="006114E4" w:rsidP="006114E4">
          <w:pPr>
            <w:pStyle w:val="3A5659382C904E22B042865DB8B15222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D5096E644C540C0B45C255A97862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45F9E-9337-46AE-A40C-E95189F2C7E3}"/>
      </w:docPartPr>
      <w:docPartBody>
        <w:p w:rsidR="00635A6B" w:rsidRDefault="006114E4" w:rsidP="006114E4">
          <w:pPr>
            <w:pStyle w:val="DD5096E644C540C0B45C255A978624EF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302F645E20C47C8A1E2426FBFCCD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9D149-A7E8-4835-9E38-FDE573A99433}"/>
      </w:docPartPr>
      <w:docPartBody>
        <w:p w:rsidR="00635A6B" w:rsidRDefault="006114E4" w:rsidP="006114E4">
          <w:pPr>
            <w:pStyle w:val="4302F645E20C47C8A1E2426FBFCCD864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5C7354FA3D1479BA7ECAF30C7701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78E1D-F587-47AF-A224-68814DCD4314}"/>
      </w:docPartPr>
      <w:docPartBody>
        <w:p w:rsidR="00635A6B" w:rsidRDefault="006114E4" w:rsidP="006114E4">
          <w:pPr>
            <w:pStyle w:val="75C7354FA3D1479BA7ECAF30C7701198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D6BB08C28B443DC85EB7B136286E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84F94-FD9C-4A6C-B7E1-6F1C44484EA5}"/>
      </w:docPartPr>
      <w:docPartBody>
        <w:p w:rsidR="00635A6B" w:rsidRDefault="006114E4" w:rsidP="006114E4">
          <w:pPr>
            <w:pStyle w:val="1D6BB08C28B443DC85EB7B136286E96C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F639CF13E4844E1ADB35DB2D92F3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98754-DD30-482F-88AF-A24D0ACB2EE8}"/>
      </w:docPartPr>
      <w:docPartBody>
        <w:p w:rsidR="00635A6B" w:rsidRDefault="006114E4" w:rsidP="006114E4">
          <w:pPr>
            <w:pStyle w:val="CF639CF13E4844E1ADB35DB2D92F3DD4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33A547BEE284865A20A4E260BA90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CE795-628C-46C7-A614-2AC5B1FEBD3A}"/>
      </w:docPartPr>
      <w:docPartBody>
        <w:p w:rsidR="00635A6B" w:rsidRDefault="006114E4" w:rsidP="006114E4">
          <w:pPr>
            <w:pStyle w:val="033A547BEE284865A20A4E260BA90E73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4C1A74B24E74AA4978ADA93C0665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ABED54-D205-4A57-BCCD-0934A24CFF66}"/>
      </w:docPartPr>
      <w:docPartBody>
        <w:p w:rsidR="00635A6B" w:rsidRDefault="006114E4" w:rsidP="006114E4">
          <w:pPr>
            <w:pStyle w:val="F4C1A74B24E74AA4978ADA93C066551D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76A93B5B4354553989FBACAC1A2C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B84AF-0AFB-44D0-9AB8-35F91D4F3035}"/>
      </w:docPartPr>
      <w:docPartBody>
        <w:p w:rsidR="00DC5546" w:rsidRDefault="009E62EA" w:rsidP="009E62EA">
          <w:pPr>
            <w:pStyle w:val="A76A93B5B4354553989FBACAC1A2CE04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A627EC12920543239C5DAB9C16E7E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8A0C9-9540-49AC-9337-BBAE798FEF26}"/>
      </w:docPartPr>
      <w:docPartBody>
        <w:p w:rsidR="00DC5546" w:rsidRDefault="009E62EA" w:rsidP="009E62EA">
          <w:pPr>
            <w:pStyle w:val="A627EC12920543239C5DAB9C16E7EA21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8A3267C8C32F4470A5A61620E54D3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24E1B-1CB4-4D52-903B-02F0758B7477}"/>
      </w:docPartPr>
      <w:docPartBody>
        <w:p w:rsidR="00DC5546" w:rsidRDefault="009E62EA" w:rsidP="009E62EA">
          <w:pPr>
            <w:pStyle w:val="8A3267C8C32F4470A5A61620E54D30B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73A5ADE04C34CC990130D041891A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EDE5F-84CF-46E3-896D-37A43FB7ACCE}"/>
      </w:docPartPr>
      <w:docPartBody>
        <w:p w:rsidR="00DC5546" w:rsidRDefault="009E62EA" w:rsidP="009E62EA">
          <w:pPr>
            <w:pStyle w:val="273A5ADE04C34CC990130D041891A75B"/>
          </w:pPr>
          <w:r>
            <w:rPr>
              <w:rStyle w:val="a3"/>
            </w:rPr>
            <w:t xml:space="preserve">                 </w:t>
          </w:r>
        </w:p>
      </w:docPartBody>
    </w:docPart>
    <w:docPart>
      <w:docPartPr>
        <w:name w:val="4E51EF1208AA4CC4BE645918FAB1B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2E816-CAFB-4E2B-B426-F96C7059FA0C}"/>
      </w:docPartPr>
      <w:docPartBody>
        <w:p w:rsidR="00DC5546" w:rsidRDefault="009E62EA" w:rsidP="009E62EA">
          <w:pPr>
            <w:pStyle w:val="4E51EF1208AA4CC4BE645918FAB1B4EC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D08DF6E5A44F4B51B400A34C1CB89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77793-95F9-4982-AEE7-722094D9DE40}"/>
      </w:docPartPr>
      <w:docPartBody>
        <w:p w:rsidR="009B6F70" w:rsidRDefault="002577CE" w:rsidP="002577CE">
          <w:pPr>
            <w:pStyle w:val="D08DF6E5A44F4B51B400A34C1CB892F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5CF6B92F0544692AB67DE9A2ACB8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3EA4D-2BF0-4E98-82D9-262D834BE011}"/>
      </w:docPartPr>
      <w:docPartBody>
        <w:p w:rsidR="0026647A" w:rsidRDefault="009B6F70" w:rsidP="009B6F70">
          <w:pPr>
            <w:pStyle w:val="05CF6B92F0544692AB67DE9A2ACB816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2D01BB4F9AD43DDB69800AFB0B28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A68DB-29AA-4A24-96DE-E2D87A0CFD89}"/>
      </w:docPartPr>
      <w:docPartBody>
        <w:p w:rsidR="0026647A" w:rsidRDefault="009B6F70" w:rsidP="009B6F70">
          <w:pPr>
            <w:pStyle w:val="22D01BB4F9AD43DDB69800AFB0B282F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A1F15EBBF26462497F5470218B56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5A6F4-F902-4C9B-816E-F0C0BAE11AEA}"/>
      </w:docPartPr>
      <w:docPartBody>
        <w:p w:rsidR="0026647A" w:rsidRDefault="009B6F70" w:rsidP="009B6F70">
          <w:pPr>
            <w:pStyle w:val="0A1F15EBBF26462497F5470218B56366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BE771F483474DB781FC0D6EF28A87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FF363F-9324-490C-A1FD-04FC172B6FFA}"/>
      </w:docPartPr>
      <w:docPartBody>
        <w:p w:rsidR="0026647A" w:rsidRDefault="009B6F70" w:rsidP="009B6F70">
          <w:pPr>
            <w:pStyle w:val="5BE771F483474DB781FC0D6EF28A876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3DDB0875BB64B8BBF6A8C8139A96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0AAAA-3EBA-47DF-B334-5A5D4E48C603}"/>
      </w:docPartPr>
      <w:docPartBody>
        <w:p w:rsidR="0026647A" w:rsidRDefault="009B6F70" w:rsidP="009B6F70">
          <w:pPr>
            <w:pStyle w:val="B3DDB0875BB64B8BBF6A8C8139A96A5E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7DFEA2A1E8F4BA58F8457674BDB6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44165-2DA0-49D0-A5B3-A712D0C57B57}"/>
      </w:docPartPr>
      <w:docPartBody>
        <w:p w:rsidR="0026647A" w:rsidRDefault="009B6F70" w:rsidP="009B6F70">
          <w:pPr>
            <w:pStyle w:val="C7DFEA2A1E8F4BA58F8457674BDB62F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E723B4FE4204DC6AA94D33EEDA9BB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BE022-F9D4-4435-9C64-73C5388103DC}"/>
      </w:docPartPr>
      <w:docPartBody>
        <w:p w:rsidR="0026647A" w:rsidRDefault="009B6F70" w:rsidP="009B6F70">
          <w:pPr>
            <w:pStyle w:val="CE723B4FE4204DC6AA94D33EEDA9BBE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C8E4DDB06B3488088A1601A4E3EE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84F13-4DE1-4587-AC7A-E34563480374}"/>
      </w:docPartPr>
      <w:docPartBody>
        <w:p w:rsidR="0026647A" w:rsidRDefault="009B6F70" w:rsidP="009B6F70">
          <w:pPr>
            <w:pStyle w:val="1C8E4DDB06B3488088A1601A4E3EEA9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C69DCB7B8044C3C88F14F77B6EAF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45247-9869-4BF8-BF8A-7E5534359F0F}"/>
      </w:docPartPr>
      <w:docPartBody>
        <w:p w:rsidR="0026647A" w:rsidRDefault="009B6F70" w:rsidP="009B6F70">
          <w:pPr>
            <w:pStyle w:val="CC69DCB7B8044C3C88F14F77B6EAF0E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B5DA80A593F4E4DBF0E28E1F48BB2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DA16A-A3FE-46BC-977C-5CA9CBACCA8F}"/>
      </w:docPartPr>
      <w:docPartBody>
        <w:p w:rsidR="0026647A" w:rsidRDefault="009B6F70" w:rsidP="009B6F70">
          <w:pPr>
            <w:pStyle w:val="AB5DA80A593F4E4DBF0E28E1F48BB22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1B555AA25B642F498DB0A49E0E3E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F7EDA-C3FD-46DF-926D-0BFA009E279C}"/>
      </w:docPartPr>
      <w:docPartBody>
        <w:p w:rsidR="0026647A" w:rsidRDefault="009B6F70" w:rsidP="009B6F70">
          <w:pPr>
            <w:pStyle w:val="E1B555AA25B642F498DB0A49E0E3EF5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BE1E3EAB4CB4229A7DC74097CC20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C42F8-03D2-4A66-9CC7-C7C495658225}"/>
      </w:docPartPr>
      <w:docPartBody>
        <w:p w:rsidR="0026647A" w:rsidRDefault="009B6F70" w:rsidP="009B6F70">
          <w:pPr>
            <w:pStyle w:val="DBE1E3EAB4CB4229A7DC74097CC20E0E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9C954D50D194A73BC88E9DD4FCA9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14D30-2ACC-47B1-AD07-684656A8FA06}"/>
      </w:docPartPr>
      <w:docPartBody>
        <w:p w:rsidR="0026647A" w:rsidRDefault="009B6F70" w:rsidP="009B6F70">
          <w:pPr>
            <w:pStyle w:val="E9C954D50D194A73BC88E9DD4FCA9274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B6DBD3AEC214B4EA766B8B34C29D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429C4-7CFD-46DE-99DC-D1BF9CDC25EC}"/>
      </w:docPartPr>
      <w:docPartBody>
        <w:p w:rsidR="00000000" w:rsidRDefault="0026647A" w:rsidP="0026647A">
          <w:pPr>
            <w:pStyle w:val="6B6DBD3AEC214B4EA766B8B34C29D90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1A"/>
    <w:rsid w:val="000F37D2"/>
    <w:rsid w:val="001F7F85"/>
    <w:rsid w:val="002577CE"/>
    <w:rsid w:val="0026647A"/>
    <w:rsid w:val="002A1E5E"/>
    <w:rsid w:val="005E0D9E"/>
    <w:rsid w:val="006114E4"/>
    <w:rsid w:val="00635A6B"/>
    <w:rsid w:val="009B6F70"/>
    <w:rsid w:val="009E62EA"/>
    <w:rsid w:val="00CB651A"/>
    <w:rsid w:val="00D815F3"/>
    <w:rsid w:val="00D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647A"/>
    <w:rPr>
      <w:color w:val="808080"/>
    </w:rPr>
  </w:style>
  <w:style w:type="paragraph" w:customStyle="1" w:styleId="6342313FB6B04227A1BC151FE54FDED2">
    <w:name w:val="6342313FB6B04227A1BC151FE54FDED2"/>
    <w:rsid w:val="00CB651A"/>
  </w:style>
  <w:style w:type="paragraph" w:customStyle="1" w:styleId="6D2CEA879A3E41199502666B4DA7000C">
    <w:name w:val="6D2CEA879A3E41199502666B4DA7000C"/>
    <w:rsid w:val="00CB651A"/>
  </w:style>
  <w:style w:type="paragraph" w:customStyle="1" w:styleId="294F32131CE94DA5B4B46B04DDAB7FE8">
    <w:name w:val="294F32131CE94DA5B4B46B04DDAB7FE8"/>
    <w:rsid w:val="00CB651A"/>
  </w:style>
  <w:style w:type="paragraph" w:customStyle="1" w:styleId="C527E1CCC6004EEBAA6055EE77021C0E">
    <w:name w:val="C527E1CCC6004EEBAA6055EE77021C0E"/>
    <w:rsid w:val="00CB651A"/>
  </w:style>
  <w:style w:type="paragraph" w:customStyle="1" w:styleId="FB20594D2FDD416DAA4826EA24A9AF50">
    <w:name w:val="FB20594D2FDD416DAA4826EA24A9AF50"/>
    <w:rsid w:val="00CB651A"/>
  </w:style>
  <w:style w:type="paragraph" w:customStyle="1" w:styleId="255EAAD78A7B43EBA4DD18EF46F2AE15">
    <w:name w:val="255EAAD78A7B43EBA4DD18EF46F2AE15"/>
    <w:rsid w:val="00CB651A"/>
  </w:style>
  <w:style w:type="paragraph" w:customStyle="1" w:styleId="B1C46A6E62CD46DE96A3FE7B03DB9EF9">
    <w:name w:val="B1C46A6E62CD46DE96A3FE7B03DB9EF9"/>
    <w:rsid w:val="00CB651A"/>
  </w:style>
  <w:style w:type="paragraph" w:customStyle="1" w:styleId="EBBDEDF824D54A9982C8AC9129EE44F4">
    <w:name w:val="EBBDEDF824D54A9982C8AC9129EE44F4"/>
    <w:rsid w:val="00CB651A"/>
  </w:style>
  <w:style w:type="paragraph" w:customStyle="1" w:styleId="1D4BCE2564D4451F8FFD30BDA0ED788E">
    <w:name w:val="1D4BCE2564D4451F8FFD30BDA0ED788E"/>
    <w:rsid w:val="00CB651A"/>
  </w:style>
  <w:style w:type="paragraph" w:customStyle="1" w:styleId="990B551B0AE4453597A97D3D6D7CA979">
    <w:name w:val="990B551B0AE4453597A97D3D6D7CA979"/>
    <w:rsid w:val="00CB651A"/>
  </w:style>
  <w:style w:type="paragraph" w:customStyle="1" w:styleId="70CD0087AB2948A59BE72436D3B09314">
    <w:name w:val="70CD0087AB2948A59BE72436D3B09314"/>
    <w:rsid w:val="00CB651A"/>
  </w:style>
  <w:style w:type="paragraph" w:customStyle="1" w:styleId="4AC335CCE72F42DF87051C100DDA8A6A">
    <w:name w:val="4AC335CCE72F42DF87051C100DDA8A6A"/>
    <w:rsid w:val="00CB651A"/>
  </w:style>
  <w:style w:type="paragraph" w:customStyle="1" w:styleId="4C89D284A88D42C88EB4AAEE910C6387">
    <w:name w:val="4C89D284A88D42C88EB4AAEE910C6387"/>
    <w:rsid w:val="00CB651A"/>
  </w:style>
  <w:style w:type="paragraph" w:customStyle="1" w:styleId="A9D13D7ED3574BCFA558AAFED9868D19">
    <w:name w:val="A9D13D7ED3574BCFA558AAFED9868D19"/>
    <w:rsid w:val="00CB651A"/>
  </w:style>
  <w:style w:type="paragraph" w:customStyle="1" w:styleId="1394DBE7F94C4D62AA4AD807592399CC">
    <w:name w:val="1394DBE7F94C4D62AA4AD807592399CC"/>
    <w:rsid w:val="00CB651A"/>
  </w:style>
  <w:style w:type="paragraph" w:customStyle="1" w:styleId="6491F9602C3C4C8ABD4A8CE669E88AC6">
    <w:name w:val="6491F9602C3C4C8ABD4A8CE669E88AC6"/>
    <w:rsid w:val="00CB651A"/>
  </w:style>
  <w:style w:type="paragraph" w:customStyle="1" w:styleId="BB71648514C4491CBFAC4885198A98CF">
    <w:name w:val="BB71648514C4491CBFAC4885198A98CF"/>
    <w:rsid w:val="00CB651A"/>
  </w:style>
  <w:style w:type="paragraph" w:customStyle="1" w:styleId="E50EC8BD7C134910A84C68C3DC9A5CDF">
    <w:name w:val="E50EC8BD7C134910A84C68C3DC9A5CDF"/>
    <w:rsid w:val="00CB651A"/>
  </w:style>
  <w:style w:type="paragraph" w:customStyle="1" w:styleId="7E0B8712D7444931843042BE89F9F4CB">
    <w:name w:val="7E0B8712D7444931843042BE89F9F4CB"/>
    <w:rsid w:val="00CB651A"/>
  </w:style>
  <w:style w:type="paragraph" w:customStyle="1" w:styleId="662130984AEC4129BA4BE8995F2A4CE6">
    <w:name w:val="662130984AEC4129BA4BE8995F2A4CE6"/>
    <w:rsid w:val="00CB651A"/>
  </w:style>
  <w:style w:type="paragraph" w:customStyle="1" w:styleId="1A473A9C57F847A88E2E0885BD8C76BE">
    <w:name w:val="1A473A9C57F847A88E2E0885BD8C76BE"/>
    <w:rsid w:val="00CB651A"/>
  </w:style>
  <w:style w:type="paragraph" w:customStyle="1" w:styleId="44F3F84826F4464EAB1967470BC96BD0">
    <w:name w:val="44F3F84826F4464EAB1967470BC96BD0"/>
    <w:rsid w:val="00CB651A"/>
  </w:style>
  <w:style w:type="paragraph" w:customStyle="1" w:styleId="6915A0EA61884511B799F656BBCF9E4D">
    <w:name w:val="6915A0EA61884511B799F656BBCF9E4D"/>
    <w:rsid w:val="00CB651A"/>
  </w:style>
  <w:style w:type="paragraph" w:customStyle="1" w:styleId="35C2A4BB6EAA4F48961A7B59B7B7B055">
    <w:name w:val="35C2A4BB6EAA4F48961A7B59B7B7B055"/>
    <w:rsid w:val="00CB651A"/>
  </w:style>
  <w:style w:type="paragraph" w:customStyle="1" w:styleId="C7EE71AB498D4E2BB39506617D3D1EFF">
    <w:name w:val="C7EE71AB498D4E2BB39506617D3D1EFF"/>
    <w:rsid w:val="00CB651A"/>
  </w:style>
  <w:style w:type="paragraph" w:customStyle="1" w:styleId="3F006CA1D36B45D7895135F317510210">
    <w:name w:val="3F006CA1D36B45D7895135F317510210"/>
    <w:rsid w:val="00CB651A"/>
  </w:style>
  <w:style w:type="paragraph" w:customStyle="1" w:styleId="B3B0AA3F7ACC45EEA3EB33AC187DADA6">
    <w:name w:val="B3B0AA3F7ACC45EEA3EB33AC187DADA6"/>
    <w:rsid w:val="00CB651A"/>
  </w:style>
  <w:style w:type="paragraph" w:customStyle="1" w:styleId="06326172A393478CB5D5296A5B5B2893">
    <w:name w:val="06326172A393478CB5D5296A5B5B2893"/>
    <w:rsid w:val="00CB651A"/>
  </w:style>
  <w:style w:type="paragraph" w:customStyle="1" w:styleId="3D2FD12E02A14815B7629B0C86765204">
    <w:name w:val="3D2FD12E02A14815B7629B0C86765204"/>
    <w:rsid w:val="00CB651A"/>
  </w:style>
  <w:style w:type="paragraph" w:customStyle="1" w:styleId="7AC71F5364D04D039D2C680F2CB21D1E">
    <w:name w:val="7AC71F5364D04D039D2C680F2CB21D1E"/>
    <w:rsid w:val="00CB651A"/>
  </w:style>
  <w:style w:type="paragraph" w:customStyle="1" w:styleId="5EF88E805BAF454E87BC563C3305E8AE">
    <w:name w:val="5EF88E805BAF454E87BC563C3305E8AE"/>
    <w:rsid w:val="00CB651A"/>
  </w:style>
  <w:style w:type="paragraph" w:customStyle="1" w:styleId="5CD6D1BF6362489B91B6B42386356C69">
    <w:name w:val="5CD6D1BF6362489B91B6B42386356C69"/>
    <w:rsid w:val="00CB651A"/>
  </w:style>
  <w:style w:type="paragraph" w:customStyle="1" w:styleId="7B0B97195A554935819957B73429FA50">
    <w:name w:val="7B0B97195A554935819957B73429FA50"/>
    <w:rsid w:val="00CB651A"/>
  </w:style>
  <w:style w:type="paragraph" w:customStyle="1" w:styleId="20785B9C297947EEB2472D819FBB0099">
    <w:name w:val="20785B9C297947EEB2472D819FBB0099"/>
    <w:rsid w:val="00CB651A"/>
  </w:style>
  <w:style w:type="paragraph" w:customStyle="1" w:styleId="9B7C40820A7B4FF1A1BE01ACD75704F2">
    <w:name w:val="9B7C40820A7B4FF1A1BE01ACD75704F2"/>
    <w:rsid w:val="00CB651A"/>
  </w:style>
  <w:style w:type="paragraph" w:customStyle="1" w:styleId="D503DA744F904241A18C579CADD471C0">
    <w:name w:val="D503DA744F904241A18C579CADD471C0"/>
    <w:rsid w:val="00CB651A"/>
  </w:style>
  <w:style w:type="paragraph" w:customStyle="1" w:styleId="1E39D4F9B7354A3BA257407D6E58C1C5">
    <w:name w:val="1E39D4F9B7354A3BA257407D6E58C1C5"/>
    <w:rsid w:val="00CB651A"/>
  </w:style>
  <w:style w:type="paragraph" w:customStyle="1" w:styleId="0D6BBB9F2D89408B909C419FDE9864C1">
    <w:name w:val="0D6BBB9F2D89408B909C419FDE9864C1"/>
    <w:rsid w:val="00CB651A"/>
  </w:style>
  <w:style w:type="paragraph" w:customStyle="1" w:styleId="BD37F9FE67534B34B8C698B034817C67">
    <w:name w:val="BD37F9FE67534B34B8C698B034817C67"/>
    <w:rsid w:val="00CB651A"/>
  </w:style>
  <w:style w:type="paragraph" w:customStyle="1" w:styleId="B56DC0F7F1F74623B790E9FA2F4C1D04">
    <w:name w:val="B56DC0F7F1F74623B790E9FA2F4C1D04"/>
    <w:rsid w:val="00CB651A"/>
  </w:style>
  <w:style w:type="paragraph" w:customStyle="1" w:styleId="E9698AE6E80946F4AB51829AEBE1D4C9">
    <w:name w:val="E9698AE6E80946F4AB51829AEBE1D4C9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74D7EDABB94D649F285BCDAFB8EF32">
    <w:name w:val="4374D7EDABB94D649F285BCDAFB8EF32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971690B97A4C7D99DB0AAB41840A79">
    <w:name w:val="16971690B97A4C7D99DB0AAB41840A79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7770B1736247F098995E3B645B6D5F">
    <w:name w:val="5E7770B1736247F098995E3B645B6D5F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36BFEDAE01B4DFBA56F0A760F887FE6">
    <w:name w:val="A36BFEDAE01B4DFBA56F0A760F887FE6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9D0838146A498DBCECC1132EB67E17">
    <w:name w:val="189D0838146A498DBCECC1132EB67E17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F4F5B6C2FE476880B5A7DF49D21021">
    <w:name w:val="6FF4F5B6C2FE476880B5A7DF49D2102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2E791B17F24F4AA0334D281E6C26A5">
    <w:name w:val="A82E791B17F24F4AA0334D281E6C26A5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A3327A58FDA4A6AAAFE36D3BDAF703F">
    <w:name w:val="AA3327A58FDA4A6AAAFE36D3BDAF703F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015F681EE4EF78963F4E9F1936153">
    <w:name w:val="CDC015F681EE4EF78963F4E9F1936153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77709832E2431A9B8F8D4DAC958D3B">
    <w:name w:val="4977709832E2431A9B8F8D4DAC958D3B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6FE0DBE29D40A4AA668ED3CB990E40">
    <w:name w:val="716FE0DBE29D40A4AA668ED3CB990E40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4B8EFA7C0244FAA7CBBAFBFEAB3408">
    <w:name w:val="E94B8EFA7C0244FAA7CBBAFBFEAB3408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25F0331A254CCFB5A262DA1E2B90A7">
    <w:name w:val="DD25F0331A254CCFB5A262DA1E2B90A7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DF3D179E074451BD1D1AED74AA4444">
    <w:name w:val="42DF3D179E074451BD1D1AED74AA4444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EF85A00EA140019ACB1D67E601923C">
    <w:name w:val="8BEF85A00EA140019ACB1D67E601923C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42313FB6B04227A1BC151FE54FDED21">
    <w:name w:val="6342313FB6B04227A1BC151FE54FDED2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F32131CE94DA5B4B46B04DDAB7FE81">
    <w:name w:val="294F32131CE94DA5B4B46B04DDAB7FE8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20594D2FDD416DAA4826EA24A9AF501">
    <w:name w:val="FB20594D2FDD416DAA4826EA24A9AF5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C46A6E62CD46DE96A3FE7B03DB9EF91">
    <w:name w:val="B1C46A6E62CD46DE96A3FE7B03DB9EF9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BCE2564D4451F8FFD30BDA0ED788E1">
    <w:name w:val="1D4BCE2564D4451F8FFD30BDA0ED788E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D0087AB2948A59BE72436D3B093141">
    <w:name w:val="70CD0087AB2948A59BE72436D3B09314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89D284A88D42C88EB4AAEE910C63871">
    <w:name w:val="4C89D284A88D42C88EB4AAEE910C6387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4DBE7F94C4D62AA4AD807592399CC1">
    <w:name w:val="1394DBE7F94C4D62AA4AD807592399CC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491F9602C3C4C8ABD4A8CE669E88AC61">
    <w:name w:val="6491F9602C3C4C8ABD4A8CE669E88AC6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0EC8BD7C134910A84C68C3DC9A5CDF1">
    <w:name w:val="E50EC8BD7C134910A84C68C3DC9A5CDF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62130984AEC4129BA4BE8995F2A4CE61">
    <w:name w:val="662130984AEC4129BA4BE8995F2A4CE6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4F3F84826F4464EAB1967470BC96BD01">
    <w:name w:val="44F3F84826F4464EAB1967470BC96BD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C2A4BB6EAA4F48961A7B59B7B7B0551">
    <w:name w:val="35C2A4BB6EAA4F48961A7B59B7B7B055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06CA1D36B45D7895135F3175102101">
    <w:name w:val="3F006CA1D36B45D7895135F31751021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326172A393478CB5D5296A5B5B28931">
    <w:name w:val="06326172A393478CB5D5296A5B5B2893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AC71F5364D04D039D2C680F2CB21D1E1">
    <w:name w:val="7AC71F5364D04D039D2C680F2CB21D1E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40BCAE5C04152A54534D34F16DF7C">
    <w:name w:val="06E40BCAE5C04152A54534D34F16DF7C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CABDA888E8415BB8D994E49BE0599D">
    <w:name w:val="C0CABDA888E8415BB8D994E49BE0599D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6B1A9EFE1A4D88A4BAFE55CAB35C5D">
    <w:name w:val="836B1A9EFE1A4D88A4BAFE55CAB35C5D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39E1EAD6EF44E881CA842538F609E6">
    <w:name w:val="2939E1EAD6EF44E881CA842538F609E6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2BE1F7BF914A738074ED990F682C83">
    <w:name w:val="E82BE1F7BF914A738074ED990F682C83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57C4B9752F45F0A1FAF218118E8712">
    <w:name w:val="5E57C4B9752F45F0A1FAF218118E8712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C59D618F568413D8EBC23C4F06AAC3A">
    <w:name w:val="AC59D618F568413D8EBC23C4F06AAC3A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B24BCD1EEC4180A725E97BD259B1E2">
    <w:name w:val="3EB24BCD1EEC4180A725E97BD259B1E2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33E197B1894F60973B5D87BA6F5AFD">
    <w:name w:val="5D33E197B1894F60973B5D87BA6F5AFD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7A10431D2E4A08814C15D4D27EB9D1">
    <w:name w:val="BB7A10431D2E4A08814C15D4D27EB9D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80208AA25A94DF68C3F478EAE77209F">
    <w:name w:val="480208AA25A94DF68C3F478EAE77209F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5F9DA580E48EEA2B43A8725DEFD2D">
    <w:name w:val="7485F9DA580E48EEA2B43A8725DEFD2D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7A6FD971C34C01A4A21D71059AA143">
    <w:name w:val="237A6FD971C34C01A4A21D71059AA143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31D64C9D1747CCA0AAC8EE7EDF75B5">
    <w:name w:val="0731D64C9D1747CCA0AAC8EE7EDF75B5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F88E805BAF454E87BC563C3305E8AE1">
    <w:name w:val="5EF88E805BAF454E87BC563C3305E8AE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D6D1BF6362489B91B6B42386356C691">
    <w:name w:val="5CD6D1BF6362489B91B6B42386356C69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0B97195A554935819957B73429FA501">
    <w:name w:val="7B0B97195A554935819957B73429FA5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785B9C297947EEB2472D819FBB00991">
    <w:name w:val="20785B9C297947EEB2472D819FBB0099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7C40820A7B4FF1A1BE01ACD75704F21">
    <w:name w:val="9B7C40820A7B4FF1A1BE01ACD75704F2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03DA744F904241A18C579CADD471C01">
    <w:name w:val="D503DA744F904241A18C579CADD471C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39D4F9B7354A3BA257407D6E58C1C51">
    <w:name w:val="1E39D4F9B7354A3BA257407D6E58C1C5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6BBB9F2D89408B909C419FDE9864C11">
    <w:name w:val="0D6BBB9F2D89408B909C419FDE9864C1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7F9FE67534B34B8C698B034817C671">
    <w:name w:val="BD37F9FE67534B34B8C698B034817C67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6DC0F7F1F74623B790E9FA2F4C1D041">
    <w:name w:val="B56DC0F7F1F74623B790E9FA2F4C1D04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2A8918EAF34BBDBF91074E65102D36">
    <w:name w:val="AB2A8918EAF34BBDBF91074E65102D36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643F95448E40FF9E4C232C31E18F49">
    <w:name w:val="D1643F95448E40FF9E4C232C31E18F49"/>
    <w:rsid w:val="002A1E5E"/>
  </w:style>
  <w:style w:type="paragraph" w:customStyle="1" w:styleId="326CBDF58F3747528CE43AE3261D52F1">
    <w:name w:val="326CBDF58F3747528CE43AE3261D52F1"/>
    <w:rsid w:val="002A1E5E"/>
  </w:style>
  <w:style w:type="paragraph" w:customStyle="1" w:styleId="B89404871B1049BBA203AF3BC21DDD17">
    <w:name w:val="B89404871B1049BBA203AF3BC21DDD17"/>
    <w:rsid w:val="002A1E5E"/>
  </w:style>
  <w:style w:type="paragraph" w:customStyle="1" w:styleId="9B1B77467F354FEBB4DABC5DEFBD66F9">
    <w:name w:val="9B1B77467F354FEBB4DABC5DEFBD66F9"/>
    <w:rsid w:val="002A1E5E"/>
  </w:style>
  <w:style w:type="paragraph" w:customStyle="1" w:styleId="D51D9CF0A90F44FFB823EEE720848B4E">
    <w:name w:val="D51D9CF0A90F44FFB823EEE720848B4E"/>
    <w:rsid w:val="002A1E5E"/>
  </w:style>
  <w:style w:type="paragraph" w:customStyle="1" w:styleId="A4A11AE6D71C44AF8162F718D42200E7">
    <w:name w:val="A4A11AE6D71C44AF8162F718D42200E7"/>
    <w:rsid w:val="002A1E5E"/>
  </w:style>
  <w:style w:type="paragraph" w:customStyle="1" w:styleId="9D9366CBAB744FD2B615A40AE41A71F1">
    <w:name w:val="9D9366CBAB744FD2B615A40AE41A71F1"/>
    <w:rsid w:val="002A1E5E"/>
  </w:style>
  <w:style w:type="paragraph" w:customStyle="1" w:styleId="AF3D75D3AB51433AB4AEAD1C84AFE074">
    <w:name w:val="AF3D75D3AB51433AB4AEAD1C84AFE074"/>
    <w:rsid w:val="002A1E5E"/>
  </w:style>
  <w:style w:type="paragraph" w:customStyle="1" w:styleId="3DD9A1BF661544CA995DDB14103D815F">
    <w:name w:val="3DD9A1BF661544CA995DDB14103D815F"/>
    <w:rsid w:val="002A1E5E"/>
  </w:style>
  <w:style w:type="paragraph" w:customStyle="1" w:styleId="B4267F553D1546D8AEF6985ED0AB020F">
    <w:name w:val="B4267F553D1546D8AEF6985ED0AB020F"/>
    <w:rsid w:val="002A1E5E"/>
  </w:style>
  <w:style w:type="paragraph" w:customStyle="1" w:styleId="84639F9996304EB280DB379272E50929">
    <w:name w:val="84639F9996304EB280DB379272E50929"/>
    <w:rsid w:val="002A1E5E"/>
  </w:style>
  <w:style w:type="paragraph" w:customStyle="1" w:styleId="5B3CB17689814A77B58D472EB1ED7F0B">
    <w:name w:val="5B3CB17689814A77B58D472EB1ED7F0B"/>
    <w:rsid w:val="002A1E5E"/>
  </w:style>
  <w:style w:type="paragraph" w:customStyle="1" w:styleId="E4A0917BFF784D1282B3A6225AE51A7F">
    <w:name w:val="E4A0917BFF784D1282B3A6225AE51A7F"/>
    <w:rsid w:val="002A1E5E"/>
  </w:style>
  <w:style w:type="paragraph" w:customStyle="1" w:styleId="05DF1DA6F981414F8DE3386CBFAD7D05">
    <w:name w:val="05DF1DA6F981414F8DE3386CBFAD7D05"/>
    <w:rsid w:val="002A1E5E"/>
  </w:style>
  <w:style w:type="paragraph" w:customStyle="1" w:styleId="1C2C13E1528642DEBDC1E41F6D66C50D">
    <w:name w:val="1C2C13E1528642DEBDC1E41F6D66C50D"/>
    <w:rsid w:val="002A1E5E"/>
  </w:style>
  <w:style w:type="paragraph" w:customStyle="1" w:styleId="CACC1892CB714462851A3D3D26394DF2">
    <w:name w:val="CACC1892CB714462851A3D3D26394DF2"/>
    <w:rsid w:val="002A1E5E"/>
  </w:style>
  <w:style w:type="paragraph" w:customStyle="1" w:styleId="C14018DE0E7D41F992CE7EE7D46B2DFA">
    <w:name w:val="C14018DE0E7D41F992CE7EE7D46B2DFA"/>
    <w:rsid w:val="002A1E5E"/>
  </w:style>
  <w:style w:type="paragraph" w:customStyle="1" w:styleId="3C9439F2A062450DB0DA3EE39C4E22D5">
    <w:name w:val="3C9439F2A062450DB0DA3EE39C4E22D5"/>
    <w:rsid w:val="002A1E5E"/>
  </w:style>
  <w:style w:type="paragraph" w:customStyle="1" w:styleId="9BFD7EC2D7A34874AA108A0107EB8892">
    <w:name w:val="9BFD7EC2D7A34874AA108A0107EB8892"/>
    <w:rsid w:val="002A1E5E"/>
  </w:style>
  <w:style w:type="paragraph" w:customStyle="1" w:styleId="84ECADFE603A444B8300AF5D94218F07">
    <w:name w:val="84ECADFE603A444B8300AF5D94218F07"/>
    <w:rsid w:val="002A1E5E"/>
  </w:style>
  <w:style w:type="paragraph" w:customStyle="1" w:styleId="6C1F9C49DD044F0293D65A0713867D55">
    <w:name w:val="6C1F9C49DD044F0293D65A0713867D55"/>
    <w:rsid w:val="002A1E5E"/>
  </w:style>
  <w:style w:type="paragraph" w:customStyle="1" w:styleId="CB43775868B6414883921301D7C229B7">
    <w:name w:val="CB43775868B6414883921301D7C229B7"/>
    <w:rsid w:val="002A1E5E"/>
  </w:style>
  <w:style w:type="paragraph" w:customStyle="1" w:styleId="F8144DF51FA74A07ABD85E3B29A5DFE3">
    <w:name w:val="F8144DF51FA74A07ABD85E3B29A5DFE3"/>
    <w:rsid w:val="002A1E5E"/>
  </w:style>
  <w:style w:type="paragraph" w:customStyle="1" w:styleId="F19477AE989743828AEFFE450E000B13">
    <w:name w:val="F19477AE989743828AEFFE450E000B13"/>
    <w:rsid w:val="002A1E5E"/>
  </w:style>
  <w:style w:type="paragraph" w:customStyle="1" w:styleId="CC52AC5F16EB4506B017DB100397A7D3">
    <w:name w:val="CC52AC5F16EB4506B017DB100397A7D3"/>
    <w:rsid w:val="00D815F3"/>
  </w:style>
  <w:style w:type="paragraph" w:customStyle="1" w:styleId="92D0DA308A9F4E96AD48AFF477A26F34">
    <w:name w:val="92D0DA308A9F4E96AD48AFF477A26F34"/>
    <w:rsid w:val="00D815F3"/>
  </w:style>
  <w:style w:type="paragraph" w:customStyle="1" w:styleId="28B6682BF86142A1885DECE59B96A4C1">
    <w:name w:val="28B6682BF86142A1885DECE59B96A4C1"/>
    <w:rsid w:val="00D815F3"/>
  </w:style>
  <w:style w:type="paragraph" w:customStyle="1" w:styleId="6263877FD23D4F82B5B65111D1927CB5">
    <w:name w:val="6263877FD23D4F82B5B65111D1927CB5"/>
    <w:rsid w:val="00D815F3"/>
  </w:style>
  <w:style w:type="paragraph" w:customStyle="1" w:styleId="07E44F4A3A33412092CAC5E2CC1558AC">
    <w:name w:val="07E44F4A3A33412092CAC5E2CC1558AC"/>
    <w:rsid w:val="00D815F3"/>
  </w:style>
  <w:style w:type="paragraph" w:customStyle="1" w:styleId="21E3A3C7155046B58EC67AAC440739D2">
    <w:name w:val="21E3A3C7155046B58EC67AAC440739D2"/>
    <w:rsid w:val="00D815F3"/>
  </w:style>
  <w:style w:type="paragraph" w:customStyle="1" w:styleId="8BBD0A8AE86B40F19DE5A1D6C4FCC3CD">
    <w:name w:val="8BBD0A8AE86B40F19DE5A1D6C4FCC3CD"/>
    <w:rsid w:val="00D815F3"/>
  </w:style>
  <w:style w:type="paragraph" w:customStyle="1" w:styleId="1B99D8918BC4409F82C066301B1ADF35">
    <w:name w:val="1B99D8918BC4409F82C066301B1ADF35"/>
    <w:rsid w:val="00D815F3"/>
  </w:style>
  <w:style w:type="paragraph" w:customStyle="1" w:styleId="F013BABA14304F9BB32ECC2EA9DE31A4">
    <w:name w:val="F013BABA14304F9BB32ECC2EA9DE31A4"/>
    <w:rsid w:val="00D815F3"/>
  </w:style>
  <w:style w:type="paragraph" w:customStyle="1" w:styleId="CD947635285E48949D0BE0BE8DC2AADB">
    <w:name w:val="CD947635285E48949D0BE0BE8DC2AADB"/>
    <w:rsid w:val="00D815F3"/>
  </w:style>
  <w:style w:type="paragraph" w:customStyle="1" w:styleId="B506B90883B7481597FE55551FFD6EA4">
    <w:name w:val="B506B90883B7481597FE55551FFD6EA4"/>
    <w:rsid w:val="00D815F3"/>
  </w:style>
  <w:style w:type="paragraph" w:customStyle="1" w:styleId="35B4207772D14FA7900D5A421F423ABF">
    <w:name w:val="35B4207772D14FA7900D5A421F423ABF"/>
    <w:rsid w:val="00D815F3"/>
  </w:style>
  <w:style w:type="paragraph" w:customStyle="1" w:styleId="E67F96C7CBD147E992C2FCB01792F754">
    <w:name w:val="E67F96C7CBD147E992C2FCB01792F754"/>
    <w:rsid w:val="00D815F3"/>
  </w:style>
  <w:style w:type="paragraph" w:customStyle="1" w:styleId="6967A3F1ACB64485B67E1F66ABE693BE">
    <w:name w:val="6967A3F1ACB64485B67E1F66ABE693BE"/>
    <w:rsid w:val="00D815F3"/>
  </w:style>
  <w:style w:type="paragraph" w:customStyle="1" w:styleId="F5B76390B27F429FB44A89D0DF0C793C">
    <w:name w:val="F5B76390B27F429FB44A89D0DF0C793C"/>
    <w:rsid w:val="00D815F3"/>
  </w:style>
  <w:style w:type="paragraph" w:customStyle="1" w:styleId="BD04556426464FA79705A88B82A93786">
    <w:name w:val="BD04556426464FA79705A88B82A93786"/>
    <w:rsid w:val="00D815F3"/>
  </w:style>
  <w:style w:type="paragraph" w:customStyle="1" w:styleId="422F55ACE8C842B187CC432983EBC39D">
    <w:name w:val="422F55ACE8C842B187CC432983EBC39D"/>
    <w:rsid w:val="00D815F3"/>
  </w:style>
  <w:style w:type="paragraph" w:customStyle="1" w:styleId="8F4E99DEEFB24B66A5553F2A44CE1B32">
    <w:name w:val="8F4E99DEEFB24B66A5553F2A44CE1B32"/>
    <w:rsid w:val="00D815F3"/>
  </w:style>
  <w:style w:type="paragraph" w:customStyle="1" w:styleId="38D1649C10FC4A99BCDCBEE64D1CD212">
    <w:name w:val="38D1649C10FC4A99BCDCBEE64D1CD212"/>
    <w:rsid w:val="00D815F3"/>
  </w:style>
  <w:style w:type="paragraph" w:customStyle="1" w:styleId="041158FC870341BEADA426F9FCBEF6E2">
    <w:name w:val="041158FC870341BEADA426F9FCBEF6E2"/>
    <w:rsid w:val="00D815F3"/>
  </w:style>
  <w:style w:type="paragraph" w:customStyle="1" w:styleId="8BF827A7B011456DB701BC1567D84156">
    <w:name w:val="8BF827A7B011456DB701BC1567D84156"/>
    <w:rsid w:val="00D815F3"/>
  </w:style>
  <w:style w:type="paragraph" w:customStyle="1" w:styleId="CCD186E6B73E4C388B9094F5F23BA9C7">
    <w:name w:val="CCD186E6B73E4C388B9094F5F23BA9C7"/>
    <w:rsid w:val="00D815F3"/>
  </w:style>
  <w:style w:type="paragraph" w:customStyle="1" w:styleId="420CF8F3785441F1B2C1A6AB23E46AF4">
    <w:name w:val="420CF8F3785441F1B2C1A6AB23E46AF4"/>
    <w:rsid w:val="00D815F3"/>
  </w:style>
  <w:style w:type="paragraph" w:customStyle="1" w:styleId="4ED6534AFAA3414096AD3165C701383F">
    <w:name w:val="4ED6534AFAA3414096AD3165C701383F"/>
    <w:rsid w:val="00D815F3"/>
  </w:style>
  <w:style w:type="paragraph" w:customStyle="1" w:styleId="3A9F5F64C3B349FA89DB871D489BCD1F">
    <w:name w:val="3A9F5F64C3B349FA89DB871D489BCD1F"/>
    <w:rsid w:val="00D815F3"/>
  </w:style>
  <w:style w:type="paragraph" w:customStyle="1" w:styleId="867CD587C8884848B16BE22CF0EA2A3D">
    <w:name w:val="867CD587C8884848B16BE22CF0EA2A3D"/>
    <w:rsid w:val="00D815F3"/>
  </w:style>
  <w:style w:type="paragraph" w:customStyle="1" w:styleId="3B913E65D508432CAE43F446B783FD56">
    <w:name w:val="3B913E65D508432CAE43F446B783FD56"/>
    <w:rsid w:val="00D815F3"/>
  </w:style>
  <w:style w:type="paragraph" w:customStyle="1" w:styleId="129C6FA16A3742698FE7EE8137BC7394">
    <w:name w:val="129C6FA16A3742698FE7EE8137BC7394"/>
    <w:rsid w:val="00D815F3"/>
  </w:style>
  <w:style w:type="paragraph" w:customStyle="1" w:styleId="E3593E197BFA431A8462C026AE777547">
    <w:name w:val="E3593E197BFA431A8462C026AE777547"/>
    <w:rsid w:val="00D815F3"/>
  </w:style>
  <w:style w:type="paragraph" w:customStyle="1" w:styleId="6C0E2154021B4D6BA9B89013D81F0415">
    <w:name w:val="6C0E2154021B4D6BA9B89013D81F0415"/>
    <w:rsid w:val="00D815F3"/>
  </w:style>
  <w:style w:type="paragraph" w:customStyle="1" w:styleId="9085F6EED7BD40E0B605F176ACFCBBFA">
    <w:name w:val="9085F6EED7BD40E0B605F176ACFCBBFA"/>
    <w:rsid w:val="00D815F3"/>
  </w:style>
  <w:style w:type="paragraph" w:customStyle="1" w:styleId="8536DC791A9B432F9F37B2BA0DECAFE4">
    <w:name w:val="8536DC791A9B432F9F37B2BA0DECAFE4"/>
    <w:rsid w:val="00D815F3"/>
  </w:style>
  <w:style w:type="paragraph" w:customStyle="1" w:styleId="63A4D9CBCFCC41918AD366AA77ECC805">
    <w:name w:val="63A4D9CBCFCC41918AD366AA77ECC805"/>
    <w:rsid w:val="00D815F3"/>
  </w:style>
  <w:style w:type="paragraph" w:customStyle="1" w:styleId="62B234934B684664A579C3DDEFBFC41A">
    <w:name w:val="62B234934B684664A579C3DDEFBFC41A"/>
    <w:rsid w:val="00D815F3"/>
  </w:style>
  <w:style w:type="paragraph" w:customStyle="1" w:styleId="4EFF74F167FA413199BEC440D60E2E57">
    <w:name w:val="4EFF74F167FA413199BEC440D60E2E57"/>
    <w:rsid w:val="00D815F3"/>
  </w:style>
  <w:style w:type="paragraph" w:customStyle="1" w:styleId="69628A38D2EC40E69E1801EBC7BBE663">
    <w:name w:val="69628A38D2EC40E69E1801EBC7BBE663"/>
    <w:rsid w:val="00D815F3"/>
  </w:style>
  <w:style w:type="paragraph" w:customStyle="1" w:styleId="921EC8FB2AD442B98DD21CD8B0F7B4B6">
    <w:name w:val="921EC8FB2AD442B98DD21CD8B0F7B4B6"/>
    <w:rsid w:val="00D815F3"/>
  </w:style>
  <w:style w:type="paragraph" w:customStyle="1" w:styleId="308F5A94FBE04D3F9AA1264F0EC7E4AD">
    <w:name w:val="308F5A94FBE04D3F9AA1264F0EC7E4AD"/>
    <w:rsid w:val="00D815F3"/>
  </w:style>
  <w:style w:type="paragraph" w:customStyle="1" w:styleId="1C51A67A46AC479789BBB445103088A8">
    <w:name w:val="1C51A67A46AC479789BBB445103088A8"/>
    <w:rsid w:val="00D815F3"/>
  </w:style>
  <w:style w:type="paragraph" w:customStyle="1" w:styleId="7FCBD6216B944BAE9DAAC56D2B81764B">
    <w:name w:val="7FCBD6216B944BAE9DAAC56D2B81764B"/>
    <w:rsid w:val="00D815F3"/>
  </w:style>
  <w:style w:type="paragraph" w:customStyle="1" w:styleId="D4132B3373B64256BC7E9132104EBDFD">
    <w:name w:val="D4132B3373B64256BC7E9132104EBDFD"/>
    <w:rsid w:val="00D815F3"/>
  </w:style>
  <w:style w:type="paragraph" w:customStyle="1" w:styleId="C7179DF0B92D4B37A4EBB89B3CC1171E">
    <w:name w:val="C7179DF0B92D4B37A4EBB89B3CC1171E"/>
    <w:rsid w:val="00D815F3"/>
  </w:style>
  <w:style w:type="paragraph" w:customStyle="1" w:styleId="F420A9E1605F41E4A5504C491480D616">
    <w:name w:val="F420A9E1605F41E4A5504C491480D616"/>
    <w:rsid w:val="00D815F3"/>
  </w:style>
  <w:style w:type="paragraph" w:customStyle="1" w:styleId="7C431282C120463CAD7116E68032331B">
    <w:name w:val="7C431282C120463CAD7116E68032331B"/>
    <w:rsid w:val="00D815F3"/>
  </w:style>
  <w:style w:type="paragraph" w:customStyle="1" w:styleId="43B620B79AEB4D87A280E15F56441E47">
    <w:name w:val="43B620B79AEB4D87A280E15F56441E47"/>
    <w:rsid w:val="00D815F3"/>
  </w:style>
  <w:style w:type="paragraph" w:customStyle="1" w:styleId="AB4385E4387B4BBC84A12C9A9329C970">
    <w:name w:val="AB4385E4387B4BBC84A12C9A9329C970"/>
    <w:rsid w:val="00D815F3"/>
  </w:style>
  <w:style w:type="paragraph" w:customStyle="1" w:styleId="3A5659382C904E22B042865DB8B15222">
    <w:name w:val="3A5659382C904E22B042865DB8B15222"/>
    <w:rsid w:val="00D815F3"/>
  </w:style>
  <w:style w:type="paragraph" w:customStyle="1" w:styleId="DD5096E644C540C0B45C255A978624EF">
    <w:name w:val="DD5096E644C540C0B45C255A978624EF"/>
    <w:rsid w:val="00D815F3"/>
  </w:style>
  <w:style w:type="paragraph" w:customStyle="1" w:styleId="4302F645E20C47C8A1E2426FBFCCD864">
    <w:name w:val="4302F645E20C47C8A1E2426FBFCCD864"/>
    <w:rsid w:val="00D815F3"/>
  </w:style>
  <w:style w:type="paragraph" w:customStyle="1" w:styleId="75C7354FA3D1479BA7ECAF30C7701198">
    <w:name w:val="75C7354FA3D1479BA7ECAF30C7701198"/>
    <w:rsid w:val="00D815F3"/>
  </w:style>
  <w:style w:type="paragraph" w:customStyle="1" w:styleId="1D6BB08C28B443DC85EB7B136286E96C">
    <w:name w:val="1D6BB08C28B443DC85EB7B136286E96C"/>
    <w:rsid w:val="00D815F3"/>
  </w:style>
  <w:style w:type="paragraph" w:customStyle="1" w:styleId="CF639CF13E4844E1ADB35DB2D92F3DD4">
    <w:name w:val="CF639CF13E4844E1ADB35DB2D92F3DD4"/>
    <w:rsid w:val="00D815F3"/>
  </w:style>
  <w:style w:type="paragraph" w:customStyle="1" w:styleId="10064401C2604AD9B54D2C68AF85A097">
    <w:name w:val="10064401C2604AD9B54D2C68AF85A097"/>
    <w:rsid w:val="00D815F3"/>
  </w:style>
  <w:style w:type="paragraph" w:customStyle="1" w:styleId="033A547BEE284865A20A4E260BA90E73">
    <w:name w:val="033A547BEE284865A20A4E260BA90E73"/>
    <w:rsid w:val="00D815F3"/>
  </w:style>
  <w:style w:type="paragraph" w:customStyle="1" w:styleId="F4C1A74B24E74AA4978ADA93C066551D">
    <w:name w:val="F4C1A74B24E74AA4978ADA93C066551D"/>
    <w:rsid w:val="00D815F3"/>
  </w:style>
  <w:style w:type="paragraph" w:customStyle="1" w:styleId="E079059435544799B1B23F409F7CF438">
    <w:name w:val="E079059435544799B1B23F409F7CF438"/>
    <w:rsid w:val="00D815F3"/>
  </w:style>
  <w:style w:type="paragraph" w:customStyle="1" w:styleId="E9698AE6E80946F4AB51829AEBE1D4C91">
    <w:name w:val="E9698AE6E80946F4AB51829AEBE1D4C9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52AC5F16EB4506B017DB100397A7D31">
    <w:name w:val="CC52AC5F16EB4506B017DB100397A7D3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D0DA308A9F4E96AD48AFF477A26F341">
    <w:name w:val="92D0DA308A9F4E96AD48AFF477A26F3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B6682BF86142A1885DECE59B96A4C11">
    <w:name w:val="28B6682BF86142A1885DECE59B96A4C1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63877FD23D4F82B5B65111D1927CB51">
    <w:name w:val="6263877FD23D4F82B5B65111D1927CB5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4F4A3A33412092CAC5E2CC1558AC1">
    <w:name w:val="07E44F4A3A33412092CAC5E2CC1558AC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3A3C7155046B58EC67AAC440739D21">
    <w:name w:val="21E3A3C7155046B58EC67AAC440739D2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BD0A8AE86B40F19DE5A1D6C4FCC3CD1">
    <w:name w:val="8BBD0A8AE86B40F19DE5A1D6C4FCC3C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A3327A58FDA4A6AAAFE36D3BDAF703F1">
    <w:name w:val="AA3327A58FDA4A6AAAFE36D3BDAF703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B99D8918BC4409F82C066301B1ADF351">
    <w:name w:val="1B99D8918BC4409F82C066301B1ADF35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013BABA14304F9BB32ECC2EA9DE31A41">
    <w:name w:val="F013BABA14304F9BB32ECC2EA9DE31A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947635285E48949D0BE0BE8DC2AADB1">
    <w:name w:val="CD947635285E48949D0BE0BE8DC2AADB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4B8EFA7C0244FAA7CBBAFBFEAB34081">
    <w:name w:val="E94B8EFA7C0244FAA7CBBAFBFEAB3408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06B90883B7481597FE55551FFD6EA41">
    <w:name w:val="B506B90883B7481597FE55551FFD6EA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B4207772D14FA7900D5A421F423ABF1">
    <w:name w:val="35B4207772D14FA7900D5A421F423AB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7F96C7CBD147E992C2FCB01792F7541">
    <w:name w:val="E67F96C7CBD147E992C2FCB01792F75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B76390B27F429FB44A89D0DF0C793C1">
    <w:name w:val="F5B76390B27F429FB44A89D0DF0C793C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67A3F1ACB64485B67E1F66ABE693BE1">
    <w:name w:val="6967A3F1ACB64485B67E1F66ABE693BE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04556426464FA79705A88B82A937861">
    <w:name w:val="BD04556426464FA79705A88B82A9378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2F55ACE8C842B187CC432983EBC39D1">
    <w:name w:val="422F55ACE8C842B187CC432983EBC39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4E99DEEFB24B66A5553F2A44CE1B321">
    <w:name w:val="8F4E99DEEFB24B66A5553F2A44CE1B32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158FC870341BEADA426F9FCBEF6E21">
    <w:name w:val="041158FC870341BEADA426F9FCBEF6E2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F827A7B011456DB701BC1567D841561">
    <w:name w:val="8BF827A7B011456DB701BC1567D8415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D186E6B73E4C388B9094F5F23BA9C71">
    <w:name w:val="CCD186E6B73E4C388B9094F5F23BA9C7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D6534AFAA3414096AD3165C701383F1">
    <w:name w:val="4ED6534AFAA3414096AD3165C701383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0CF8F3785441F1B2C1A6AB23E46AF41">
    <w:name w:val="420CF8F3785441F1B2C1A6AB23E46AF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F5F64C3B349FA89DB871D489BCD1F1">
    <w:name w:val="3A9F5F64C3B349FA89DB871D489BCD1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7CD587C8884848B16BE22CF0EA2A3D1">
    <w:name w:val="867CD587C8884848B16BE22CF0EA2A3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B913E65D508432CAE43F446B783FD561">
    <w:name w:val="3B913E65D508432CAE43F446B783FD5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593E197BFA431A8462C026AE7775471">
    <w:name w:val="E3593E197BFA431A8462C026AE777547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0E2154021B4D6BA9B89013D81F04151">
    <w:name w:val="6C0E2154021B4D6BA9B89013D81F0415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85F6EED7BD40E0B605F176ACFCBBFA1">
    <w:name w:val="9085F6EED7BD40E0B605F176ACFCBBFA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6DC791A9B432F9F37B2BA0DECAFE41">
    <w:name w:val="8536DC791A9B432F9F37B2BA0DECAFE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A4D9CBCFCC41918AD366AA77ECC8051">
    <w:name w:val="63A4D9CBCFCC41918AD366AA77ECC805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B234934B684664A579C3DDEFBFC41A1">
    <w:name w:val="62B234934B684664A579C3DDEFBFC41A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FF74F167FA413199BEC440D60E2E571">
    <w:name w:val="4EFF74F167FA413199BEC440D60E2E57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628A38D2EC40E69E1801EBC7BBE6631">
    <w:name w:val="69628A38D2EC40E69E1801EBC7BBE663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1EC8FB2AD442B98DD21CD8B0F7B4B61">
    <w:name w:val="921EC8FB2AD442B98DD21CD8B0F7B4B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F5A94FBE04D3F9AA1264F0EC7E4AD1">
    <w:name w:val="308F5A94FBE04D3F9AA1264F0EC7E4A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51A67A46AC479789BBB445103088A81">
    <w:name w:val="1C51A67A46AC479789BBB445103088A8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FCBD6216B944BAE9DAAC56D2B81764B1">
    <w:name w:val="7FCBD6216B944BAE9DAAC56D2B81764B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32B3373B64256BC7E9132104EBDFD1">
    <w:name w:val="D4132B3373B64256BC7E9132104EBDF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179DF0B92D4B37A4EBB89B3CC1171E1">
    <w:name w:val="C7179DF0B92D4B37A4EBB89B3CC1171E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20A9E1605F41E4A5504C491480D6161">
    <w:name w:val="F420A9E1605F41E4A5504C491480D61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31282C120463CAD7116E68032331B1">
    <w:name w:val="7C431282C120463CAD7116E68032331B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B620B79AEB4D87A280E15F56441E471">
    <w:name w:val="43B620B79AEB4D87A280E15F56441E47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4385E4387B4BBC84A12C9A9329C9701">
    <w:name w:val="AB4385E4387B4BBC84A12C9A9329C970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5659382C904E22B042865DB8B152221">
    <w:name w:val="3A5659382C904E22B042865DB8B15222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096E644C540C0B45C255A978624EF1">
    <w:name w:val="DD5096E644C540C0B45C255A978624E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02F645E20C47C8A1E2426FBFCCD8641">
    <w:name w:val="4302F645E20C47C8A1E2426FBFCCD86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5C7354FA3D1479BA7ECAF30C77011981">
    <w:name w:val="75C7354FA3D1479BA7ECAF30C7701198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6BB08C28B443DC85EB7B136286E96C1">
    <w:name w:val="1D6BB08C28B443DC85EB7B136286E96C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639CF13E4844E1ADB35DB2D92F3DD41">
    <w:name w:val="CF639CF13E4844E1ADB35DB2D92F3DD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3A547BEE284865A20A4E260BA90E731">
    <w:name w:val="033A547BEE284865A20A4E260BA90E73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C1A74B24E74AA4978ADA93C066551D1">
    <w:name w:val="F4C1A74B24E74AA4978ADA93C066551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79059435544799B1B23F409F7CF4381">
    <w:name w:val="E079059435544799B1B23F409F7CF438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AABF5355C343069154021EC91AD112">
    <w:name w:val="98AABF5355C343069154021EC91AD112"/>
    <w:rsid w:val="006114E4"/>
  </w:style>
  <w:style w:type="paragraph" w:customStyle="1" w:styleId="C40856F941A6446B8B79A0ECDDABE62E">
    <w:name w:val="C40856F941A6446B8B79A0ECDDABE62E"/>
    <w:rsid w:val="006114E4"/>
  </w:style>
  <w:style w:type="paragraph" w:customStyle="1" w:styleId="44FA93DE883E444489A34CC34C834A06">
    <w:name w:val="44FA93DE883E444489A34CC34C834A06"/>
    <w:rsid w:val="006114E4"/>
  </w:style>
  <w:style w:type="paragraph" w:customStyle="1" w:styleId="E63BC77EF05343A7A10301BA0D3F2BB2">
    <w:name w:val="E63BC77EF05343A7A10301BA0D3F2BB2"/>
    <w:rsid w:val="006114E4"/>
  </w:style>
  <w:style w:type="paragraph" w:customStyle="1" w:styleId="A67301F4CD024CF2BE7F0051B5FC955D">
    <w:name w:val="A67301F4CD024CF2BE7F0051B5FC955D"/>
    <w:rsid w:val="006114E4"/>
  </w:style>
  <w:style w:type="paragraph" w:customStyle="1" w:styleId="F31760FEA9364C608593FBF797000FDF">
    <w:name w:val="F31760FEA9364C608593FBF797000FDF"/>
    <w:rsid w:val="006114E4"/>
  </w:style>
  <w:style w:type="paragraph" w:customStyle="1" w:styleId="C4EA7F40898C42E0BEC89AB3350E7755">
    <w:name w:val="C4EA7F40898C42E0BEC89AB3350E7755"/>
    <w:rsid w:val="006114E4"/>
  </w:style>
  <w:style w:type="paragraph" w:customStyle="1" w:styleId="87C78B41EFFA4CAE8042305B92405E02">
    <w:name w:val="87C78B41EFFA4CAE8042305B92405E02"/>
    <w:rsid w:val="006114E4"/>
  </w:style>
  <w:style w:type="paragraph" w:customStyle="1" w:styleId="150EF7179CD94362ACB894234417A972">
    <w:name w:val="150EF7179CD94362ACB894234417A972"/>
    <w:rsid w:val="006114E4"/>
  </w:style>
  <w:style w:type="paragraph" w:customStyle="1" w:styleId="E9698AE6E80946F4AB51829AEBE1D4C92">
    <w:name w:val="E9698AE6E80946F4AB51829AEBE1D4C9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52AC5F16EB4506B017DB100397A7D32">
    <w:name w:val="CC52AC5F16EB4506B017DB100397A7D3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D0DA308A9F4E96AD48AFF477A26F342">
    <w:name w:val="92D0DA308A9F4E96AD48AFF477A26F3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B6682BF86142A1885DECE59B96A4C12">
    <w:name w:val="28B6682BF86142A1885DECE59B96A4C1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63877FD23D4F82B5B65111D1927CB52">
    <w:name w:val="6263877FD23D4F82B5B65111D1927CB5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4F4A3A33412092CAC5E2CC1558AC2">
    <w:name w:val="07E44F4A3A33412092CAC5E2CC1558AC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3A3C7155046B58EC67AAC440739D22">
    <w:name w:val="21E3A3C7155046B58EC67AAC440739D2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BD0A8AE86B40F19DE5A1D6C4FCC3CD2">
    <w:name w:val="8BBD0A8AE86B40F19DE5A1D6C4FCC3C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A3327A58FDA4A6AAAFE36D3BDAF703F2">
    <w:name w:val="AA3327A58FDA4A6AAAFE36D3BDAF703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B99D8918BC4409F82C066301B1ADF352">
    <w:name w:val="1B99D8918BC4409F82C066301B1ADF35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013BABA14304F9BB32ECC2EA9DE31A42">
    <w:name w:val="F013BABA14304F9BB32ECC2EA9DE31A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947635285E48949D0BE0BE8DC2AADB2">
    <w:name w:val="CD947635285E48949D0BE0BE8DC2AADB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4B8EFA7C0244FAA7CBBAFBFEAB34082">
    <w:name w:val="E94B8EFA7C0244FAA7CBBAFBFEAB3408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06B90883B7481597FE55551FFD6EA42">
    <w:name w:val="B506B90883B7481597FE55551FFD6EA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B4207772D14FA7900D5A421F423ABF2">
    <w:name w:val="35B4207772D14FA7900D5A421F423AB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7F96C7CBD147E992C2FCB01792F7542">
    <w:name w:val="E67F96C7CBD147E992C2FCB01792F75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B76390B27F429FB44A89D0DF0C793C2">
    <w:name w:val="F5B76390B27F429FB44A89D0DF0C793C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67A3F1ACB64485B67E1F66ABE693BE2">
    <w:name w:val="6967A3F1ACB64485B67E1F66ABE693BE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04556426464FA79705A88B82A937862">
    <w:name w:val="BD04556426464FA79705A88B82A9378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2F55ACE8C842B187CC432983EBC39D2">
    <w:name w:val="422F55ACE8C842B187CC432983EBC39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4E99DEEFB24B66A5553F2A44CE1B322">
    <w:name w:val="8F4E99DEEFB24B66A5553F2A44CE1B32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158FC870341BEADA426F9FCBEF6E22">
    <w:name w:val="041158FC870341BEADA426F9FCBEF6E2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F827A7B011456DB701BC1567D841562">
    <w:name w:val="8BF827A7B011456DB701BC1567D8415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D186E6B73E4C388B9094F5F23BA9C72">
    <w:name w:val="CCD186E6B73E4C388B9094F5F23BA9C7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D6534AFAA3414096AD3165C701383F2">
    <w:name w:val="4ED6534AFAA3414096AD3165C701383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0CF8F3785441F1B2C1A6AB23E46AF42">
    <w:name w:val="420CF8F3785441F1B2C1A6AB23E46AF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F5F64C3B349FA89DB871D489BCD1F2">
    <w:name w:val="3A9F5F64C3B349FA89DB871D489BCD1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7CD587C8884848B16BE22CF0EA2A3D2">
    <w:name w:val="867CD587C8884848B16BE22CF0EA2A3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B913E65D508432CAE43F446B783FD562">
    <w:name w:val="3B913E65D508432CAE43F446B783FD5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593E197BFA431A8462C026AE7775472">
    <w:name w:val="E3593E197BFA431A8462C026AE777547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0E2154021B4D6BA9B89013D81F04152">
    <w:name w:val="6C0E2154021B4D6BA9B89013D81F0415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85F6EED7BD40E0B605F176ACFCBBFA2">
    <w:name w:val="9085F6EED7BD40E0B605F176ACFCBBFA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6DC791A9B432F9F37B2BA0DECAFE42">
    <w:name w:val="8536DC791A9B432F9F37B2BA0DECAFE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A4D9CBCFCC41918AD366AA77ECC8052">
    <w:name w:val="63A4D9CBCFCC41918AD366AA77ECC805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B234934B684664A579C3DDEFBFC41A2">
    <w:name w:val="62B234934B684664A579C3DDEFBFC41A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FF74F167FA413199BEC440D60E2E572">
    <w:name w:val="4EFF74F167FA413199BEC440D60E2E57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628A38D2EC40E69E1801EBC7BBE6632">
    <w:name w:val="69628A38D2EC40E69E1801EBC7BBE663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1EC8FB2AD442B98DD21CD8B0F7B4B62">
    <w:name w:val="921EC8FB2AD442B98DD21CD8B0F7B4B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F5A94FBE04D3F9AA1264F0EC7E4AD2">
    <w:name w:val="308F5A94FBE04D3F9AA1264F0EC7E4A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51A67A46AC479789BBB445103088A82">
    <w:name w:val="1C51A67A46AC479789BBB445103088A8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FCBD6216B944BAE9DAAC56D2B81764B2">
    <w:name w:val="7FCBD6216B944BAE9DAAC56D2B81764B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32B3373B64256BC7E9132104EBDFD2">
    <w:name w:val="D4132B3373B64256BC7E9132104EBDF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179DF0B92D4B37A4EBB89B3CC1171E2">
    <w:name w:val="C7179DF0B92D4B37A4EBB89B3CC1171E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20A9E1605F41E4A5504C491480D6162">
    <w:name w:val="F420A9E1605F41E4A5504C491480D61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31282C120463CAD7116E68032331B2">
    <w:name w:val="7C431282C120463CAD7116E68032331B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B620B79AEB4D87A280E15F56441E472">
    <w:name w:val="43B620B79AEB4D87A280E15F56441E47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4385E4387B4BBC84A12C9A9329C9702">
    <w:name w:val="AB4385E4387B4BBC84A12C9A9329C970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5659382C904E22B042865DB8B152222">
    <w:name w:val="3A5659382C904E22B042865DB8B15222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096E644C540C0B45C255A978624EF2">
    <w:name w:val="DD5096E644C540C0B45C255A978624E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02F645E20C47C8A1E2426FBFCCD8642">
    <w:name w:val="4302F645E20C47C8A1E2426FBFCCD86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5C7354FA3D1479BA7ECAF30C77011982">
    <w:name w:val="75C7354FA3D1479BA7ECAF30C7701198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6BB08C28B443DC85EB7B136286E96C2">
    <w:name w:val="1D6BB08C28B443DC85EB7B136286E96C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639CF13E4844E1ADB35DB2D92F3DD42">
    <w:name w:val="CF639CF13E4844E1ADB35DB2D92F3DD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3A547BEE284865A20A4E260BA90E732">
    <w:name w:val="033A547BEE284865A20A4E260BA90E73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C1A74B24E74AA4978ADA93C066551D2">
    <w:name w:val="F4C1A74B24E74AA4978ADA93C066551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1760FEA9364C608593FBF797000FDF1">
    <w:name w:val="F31760FEA9364C608593FBF797000FDF1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0EF7179CD94362ACB894234417A9721">
    <w:name w:val="150EF7179CD94362ACB894234417A9721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76A93B5B4354553989FBACAC1A2CE04">
    <w:name w:val="A76A93B5B4354553989FBACAC1A2CE04"/>
    <w:rsid w:val="009E62EA"/>
  </w:style>
  <w:style w:type="paragraph" w:customStyle="1" w:styleId="A627EC12920543239C5DAB9C16E7EA21">
    <w:name w:val="A627EC12920543239C5DAB9C16E7EA21"/>
    <w:rsid w:val="009E62EA"/>
  </w:style>
  <w:style w:type="paragraph" w:customStyle="1" w:styleId="8A3267C8C32F4470A5A61620E54D30B1">
    <w:name w:val="8A3267C8C32F4470A5A61620E54D30B1"/>
    <w:rsid w:val="009E62EA"/>
  </w:style>
  <w:style w:type="paragraph" w:customStyle="1" w:styleId="273A5ADE04C34CC990130D041891A75B">
    <w:name w:val="273A5ADE04C34CC990130D041891A75B"/>
    <w:rsid w:val="009E62EA"/>
  </w:style>
  <w:style w:type="paragraph" w:customStyle="1" w:styleId="4E51EF1208AA4CC4BE645918FAB1B4EC">
    <w:name w:val="4E51EF1208AA4CC4BE645918FAB1B4EC"/>
    <w:rsid w:val="009E62EA"/>
  </w:style>
  <w:style w:type="paragraph" w:customStyle="1" w:styleId="00DB1B9D764141CB9C534D18EE27F48A">
    <w:name w:val="00DB1B9D764141CB9C534D18EE27F48A"/>
    <w:rsid w:val="002577CE"/>
  </w:style>
  <w:style w:type="paragraph" w:customStyle="1" w:styleId="163CA5E0C03449CEBBFF488D6FCA76E4">
    <w:name w:val="163CA5E0C03449CEBBFF488D6FCA76E4"/>
    <w:rsid w:val="002577CE"/>
  </w:style>
  <w:style w:type="paragraph" w:customStyle="1" w:styleId="ACBDEF7629E44538AF8E4734F5281BC0">
    <w:name w:val="ACBDEF7629E44538AF8E4734F5281BC0"/>
    <w:rsid w:val="002577CE"/>
  </w:style>
  <w:style w:type="paragraph" w:customStyle="1" w:styleId="A6D772691CEB4DC4B5C40DD4CFE14F44">
    <w:name w:val="A6D772691CEB4DC4B5C40DD4CFE14F44"/>
    <w:rsid w:val="002577CE"/>
  </w:style>
  <w:style w:type="paragraph" w:customStyle="1" w:styleId="D08DF6E5A44F4B51B400A34C1CB892FF">
    <w:name w:val="D08DF6E5A44F4B51B400A34C1CB892FF"/>
    <w:rsid w:val="002577CE"/>
  </w:style>
  <w:style w:type="paragraph" w:customStyle="1" w:styleId="05CF6B92F0544692AB67DE9A2ACB8167">
    <w:name w:val="05CF6B92F0544692AB67DE9A2ACB8167"/>
    <w:rsid w:val="009B6F70"/>
  </w:style>
  <w:style w:type="paragraph" w:customStyle="1" w:styleId="22D01BB4F9AD43DDB69800AFB0B282FB">
    <w:name w:val="22D01BB4F9AD43DDB69800AFB0B282FB"/>
    <w:rsid w:val="009B6F70"/>
  </w:style>
  <w:style w:type="paragraph" w:customStyle="1" w:styleId="0A1F15EBBF26462497F5470218B56366">
    <w:name w:val="0A1F15EBBF26462497F5470218B56366"/>
    <w:rsid w:val="009B6F70"/>
  </w:style>
  <w:style w:type="paragraph" w:customStyle="1" w:styleId="5BE771F483474DB781FC0D6EF28A876B">
    <w:name w:val="5BE771F483474DB781FC0D6EF28A876B"/>
    <w:rsid w:val="009B6F70"/>
  </w:style>
  <w:style w:type="paragraph" w:customStyle="1" w:styleId="B3DDB0875BB64B8BBF6A8C8139A96A5E">
    <w:name w:val="B3DDB0875BB64B8BBF6A8C8139A96A5E"/>
    <w:rsid w:val="009B6F70"/>
  </w:style>
  <w:style w:type="paragraph" w:customStyle="1" w:styleId="C7DFEA2A1E8F4BA58F8457674BDB62F0">
    <w:name w:val="C7DFEA2A1E8F4BA58F8457674BDB62F0"/>
    <w:rsid w:val="009B6F70"/>
  </w:style>
  <w:style w:type="paragraph" w:customStyle="1" w:styleId="CE723B4FE4204DC6AA94D33EEDA9BBE9">
    <w:name w:val="CE723B4FE4204DC6AA94D33EEDA9BBE9"/>
    <w:rsid w:val="009B6F70"/>
  </w:style>
  <w:style w:type="paragraph" w:customStyle="1" w:styleId="1C8E4DDB06B3488088A1601A4E3EEA97">
    <w:name w:val="1C8E4DDB06B3488088A1601A4E3EEA97"/>
    <w:rsid w:val="009B6F70"/>
  </w:style>
  <w:style w:type="paragraph" w:customStyle="1" w:styleId="CC69DCB7B8044C3C88F14F77B6EAF0E1">
    <w:name w:val="CC69DCB7B8044C3C88F14F77B6EAF0E1"/>
    <w:rsid w:val="009B6F70"/>
  </w:style>
  <w:style w:type="paragraph" w:customStyle="1" w:styleId="AB5DA80A593F4E4DBF0E28E1F48BB22C">
    <w:name w:val="AB5DA80A593F4E4DBF0E28E1F48BB22C"/>
    <w:rsid w:val="009B6F70"/>
  </w:style>
  <w:style w:type="paragraph" w:customStyle="1" w:styleId="E1B555AA25B642F498DB0A49E0E3EF53">
    <w:name w:val="E1B555AA25B642F498DB0A49E0E3EF53"/>
    <w:rsid w:val="009B6F70"/>
  </w:style>
  <w:style w:type="paragraph" w:customStyle="1" w:styleId="DBE1E3EAB4CB4229A7DC74097CC20E0E">
    <w:name w:val="DBE1E3EAB4CB4229A7DC74097CC20E0E"/>
    <w:rsid w:val="009B6F70"/>
  </w:style>
  <w:style w:type="paragraph" w:customStyle="1" w:styleId="E9C954D50D194A73BC88E9DD4FCA9274">
    <w:name w:val="E9C954D50D194A73BC88E9DD4FCA9274"/>
    <w:rsid w:val="009B6F70"/>
  </w:style>
  <w:style w:type="paragraph" w:customStyle="1" w:styleId="6B6DBD3AEC214B4EA766B8B34C29D902">
    <w:name w:val="6B6DBD3AEC214B4EA766B8B34C29D902"/>
    <w:rsid w:val="002664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647A"/>
    <w:rPr>
      <w:color w:val="808080"/>
    </w:rPr>
  </w:style>
  <w:style w:type="paragraph" w:customStyle="1" w:styleId="6342313FB6B04227A1BC151FE54FDED2">
    <w:name w:val="6342313FB6B04227A1BC151FE54FDED2"/>
    <w:rsid w:val="00CB651A"/>
  </w:style>
  <w:style w:type="paragraph" w:customStyle="1" w:styleId="6D2CEA879A3E41199502666B4DA7000C">
    <w:name w:val="6D2CEA879A3E41199502666B4DA7000C"/>
    <w:rsid w:val="00CB651A"/>
  </w:style>
  <w:style w:type="paragraph" w:customStyle="1" w:styleId="294F32131CE94DA5B4B46B04DDAB7FE8">
    <w:name w:val="294F32131CE94DA5B4B46B04DDAB7FE8"/>
    <w:rsid w:val="00CB651A"/>
  </w:style>
  <w:style w:type="paragraph" w:customStyle="1" w:styleId="C527E1CCC6004EEBAA6055EE77021C0E">
    <w:name w:val="C527E1CCC6004EEBAA6055EE77021C0E"/>
    <w:rsid w:val="00CB651A"/>
  </w:style>
  <w:style w:type="paragraph" w:customStyle="1" w:styleId="FB20594D2FDD416DAA4826EA24A9AF50">
    <w:name w:val="FB20594D2FDD416DAA4826EA24A9AF50"/>
    <w:rsid w:val="00CB651A"/>
  </w:style>
  <w:style w:type="paragraph" w:customStyle="1" w:styleId="255EAAD78A7B43EBA4DD18EF46F2AE15">
    <w:name w:val="255EAAD78A7B43EBA4DD18EF46F2AE15"/>
    <w:rsid w:val="00CB651A"/>
  </w:style>
  <w:style w:type="paragraph" w:customStyle="1" w:styleId="B1C46A6E62CD46DE96A3FE7B03DB9EF9">
    <w:name w:val="B1C46A6E62CD46DE96A3FE7B03DB9EF9"/>
    <w:rsid w:val="00CB651A"/>
  </w:style>
  <w:style w:type="paragraph" w:customStyle="1" w:styleId="EBBDEDF824D54A9982C8AC9129EE44F4">
    <w:name w:val="EBBDEDF824D54A9982C8AC9129EE44F4"/>
    <w:rsid w:val="00CB651A"/>
  </w:style>
  <w:style w:type="paragraph" w:customStyle="1" w:styleId="1D4BCE2564D4451F8FFD30BDA0ED788E">
    <w:name w:val="1D4BCE2564D4451F8FFD30BDA0ED788E"/>
    <w:rsid w:val="00CB651A"/>
  </w:style>
  <w:style w:type="paragraph" w:customStyle="1" w:styleId="990B551B0AE4453597A97D3D6D7CA979">
    <w:name w:val="990B551B0AE4453597A97D3D6D7CA979"/>
    <w:rsid w:val="00CB651A"/>
  </w:style>
  <w:style w:type="paragraph" w:customStyle="1" w:styleId="70CD0087AB2948A59BE72436D3B09314">
    <w:name w:val="70CD0087AB2948A59BE72436D3B09314"/>
    <w:rsid w:val="00CB651A"/>
  </w:style>
  <w:style w:type="paragraph" w:customStyle="1" w:styleId="4AC335CCE72F42DF87051C100DDA8A6A">
    <w:name w:val="4AC335CCE72F42DF87051C100DDA8A6A"/>
    <w:rsid w:val="00CB651A"/>
  </w:style>
  <w:style w:type="paragraph" w:customStyle="1" w:styleId="4C89D284A88D42C88EB4AAEE910C6387">
    <w:name w:val="4C89D284A88D42C88EB4AAEE910C6387"/>
    <w:rsid w:val="00CB651A"/>
  </w:style>
  <w:style w:type="paragraph" w:customStyle="1" w:styleId="A9D13D7ED3574BCFA558AAFED9868D19">
    <w:name w:val="A9D13D7ED3574BCFA558AAFED9868D19"/>
    <w:rsid w:val="00CB651A"/>
  </w:style>
  <w:style w:type="paragraph" w:customStyle="1" w:styleId="1394DBE7F94C4D62AA4AD807592399CC">
    <w:name w:val="1394DBE7F94C4D62AA4AD807592399CC"/>
    <w:rsid w:val="00CB651A"/>
  </w:style>
  <w:style w:type="paragraph" w:customStyle="1" w:styleId="6491F9602C3C4C8ABD4A8CE669E88AC6">
    <w:name w:val="6491F9602C3C4C8ABD4A8CE669E88AC6"/>
    <w:rsid w:val="00CB651A"/>
  </w:style>
  <w:style w:type="paragraph" w:customStyle="1" w:styleId="BB71648514C4491CBFAC4885198A98CF">
    <w:name w:val="BB71648514C4491CBFAC4885198A98CF"/>
    <w:rsid w:val="00CB651A"/>
  </w:style>
  <w:style w:type="paragraph" w:customStyle="1" w:styleId="E50EC8BD7C134910A84C68C3DC9A5CDF">
    <w:name w:val="E50EC8BD7C134910A84C68C3DC9A5CDF"/>
    <w:rsid w:val="00CB651A"/>
  </w:style>
  <w:style w:type="paragraph" w:customStyle="1" w:styleId="7E0B8712D7444931843042BE89F9F4CB">
    <w:name w:val="7E0B8712D7444931843042BE89F9F4CB"/>
    <w:rsid w:val="00CB651A"/>
  </w:style>
  <w:style w:type="paragraph" w:customStyle="1" w:styleId="662130984AEC4129BA4BE8995F2A4CE6">
    <w:name w:val="662130984AEC4129BA4BE8995F2A4CE6"/>
    <w:rsid w:val="00CB651A"/>
  </w:style>
  <w:style w:type="paragraph" w:customStyle="1" w:styleId="1A473A9C57F847A88E2E0885BD8C76BE">
    <w:name w:val="1A473A9C57F847A88E2E0885BD8C76BE"/>
    <w:rsid w:val="00CB651A"/>
  </w:style>
  <w:style w:type="paragraph" w:customStyle="1" w:styleId="44F3F84826F4464EAB1967470BC96BD0">
    <w:name w:val="44F3F84826F4464EAB1967470BC96BD0"/>
    <w:rsid w:val="00CB651A"/>
  </w:style>
  <w:style w:type="paragraph" w:customStyle="1" w:styleId="6915A0EA61884511B799F656BBCF9E4D">
    <w:name w:val="6915A0EA61884511B799F656BBCF9E4D"/>
    <w:rsid w:val="00CB651A"/>
  </w:style>
  <w:style w:type="paragraph" w:customStyle="1" w:styleId="35C2A4BB6EAA4F48961A7B59B7B7B055">
    <w:name w:val="35C2A4BB6EAA4F48961A7B59B7B7B055"/>
    <w:rsid w:val="00CB651A"/>
  </w:style>
  <w:style w:type="paragraph" w:customStyle="1" w:styleId="C7EE71AB498D4E2BB39506617D3D1EFF">
    <w:name w:val="C7EE71AB498D4E2BB39506617D3D1EFF"/>
    <w:rsid w:val="00CB651A"/>
  </w:style>
  <w:style w:type="paragraph" w:customStyle="1" w:styleId="3F006CA1D36B45D7895135F317510210">
    <w:name w:val="3F006CA1D36B45D7895135F317510210"/>
    <w:rsid w:val="00CB651A"/>
  </w:style>
  <w:style w:type="paragraph" w:customStyle="1" w:styleId="B3B0AA3F7ACC45EEA3EB33AC187DADA6">
    <w:name w:val="B3B0AA3F7ACC45EEA3EB33AC187DADA6"/>
    <w:rsid w:val="00CB651A"/>
  </w:style>
  <w:style w:type="paragraph" w:customStyle="1" w:styleId="06326172A393478CB5D5296A5B5B2893">
    <w:name w:val="06326172A393478CB5D5296A5B5B2893"/>
    <w:rsid w:val="00CB651A"/>
  </w:style>
  <w:style w:type="paragraph" w:customStyle="1" w:styleId="3D2FD12E02A14815B7629B0C86765204">
    <w:name w:val="3D2FD12E02A14815B7629B0C86765204"/>
    <w:rsid w:val="00CB651A"/>
  </w:style>
  <w:style w:type="paragraph" w:customStyle="1" w:styleId="7AC71F5364D04D039D2C680F2CB21D1E">
    <w:name w:val="7AC71F5364D04D039D2C680F2CB21D1E"/>
    <w:rsid w:val="00CB651A"/>
  </w:style>
  <w:style w:type="paragraph" w:customStyle="1" w:styleId="5EF88E805BAF454E87BC563C3305E8AE">
    <w:name w:val="5EF88E805BAF454E87BC563C3305E8AE"/>
    <w:rsid w:val="00CB651A"/>
  </w:style>
  <w:style w:type="paragraph" w:customStyle="1" w:styleId="5CD6D1BF6362489B91B6B42386356C69">
    <w:name w:val="5CD6D1BF6362489B91B6B42386356C69"/>
    <w:rsid w:val="00CB651A"/>
  </w:style>
  <w:style w:type="paragraph" w:customStyle="1" w:styleId="7B0B97195A554935819957B73429FA50">
    <w:name w:val="7B0B97195A554935819957B73429FA50"/>
    <w:rsid w:val="00CB651A"/>
  </w:style>
  <w:style w:type="paragraph" w:customStyle="1" w:styleId="20785B9C297947EEB2472D819FBB0099">
    <w:name w:val="20785B9C297947EEB2472D819FBB0099"/>
    <w:rsid w:val="00CB651A"/>
  </w:style>
  <w:style w:type="paragraph" w:customStyle="1" w:styleId="9B7C40820A7B4FF1A1BE01ACD75704F2">
    <w:name w:val="9B7C40820A7B4FF1A1BE01ACD75704F2"/>
    <w:rsid w:val="00CB651A"/>
  </w:style>
  <w:style w:type="paragraph" w:customStyle="1" w:styleId="D503DA744F904241A18C579CADD471C0">
    <w:name w:val="D503DA744F904241A18C579CADD471C0"/>
    <w:rsid w:val="00CB651A"/>
  </w:style>
  <w:style w:type="paragraph" w:customStyle="1" w:styleId="1E39D4F9B7354A3BA257407D6E58C1C5">
    <w:name w:val="1E39D4F9B7354A3BA257407D6E58C1C5"/>
    <w:rsid w:val="00CB651A"/>
  </w:style>
  <w:style w:type="paragraph" w:customStyle="1" w:styleId="0D6BBB9F2D89408B909C419FDE9864C1">
    <w:name w:val="0D6BBB9F2D89408B909C419FDE9864C1"/>
    <w:rsid w:val="00CB651A"/>
  </w:style>
  <w:style w:type="paragraph" w:customStyle="1" w:styleId="BD37F9FE67534B34B8C698B034817C67">
    <w:name w:val="BD37F9FE67534B34B8C698B034817C67"/>
    <w:rsid w:val="00CB651A"/>
  </w:style>
  <w:style w:type="paragraph" w:customStyle="1" w:styleId="B56DC0F7F1F74623B790E9FA2F4C1D04">
    <w:name w:val="B56DC0F7F1F74623B790E9FA2F4C1D04"/>
    <w:rsid w:val="00CB651A"/>
  </w:style>
  <w:style w:type="paragraph" w:customStyle="1" w:styleId="E9698AE6E80946F4AB51829AEBE1D4C9">
    <w:name w:val="E9698AE6E80946F4AB51829AEBE1D4C9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74D7EDABB94D649F285BCDAFB8EF32">
    <w:name w:val="4374D7EDABB94D649F285BCDAFB8EF32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971690B97A4C7D99DB0AAB41840A79">
    <w:name w:val="16971690B97A4C7D99DB0AAB41840A79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7770B1736247F098995E3B645B6D5F">
    <w:name w:val="5E7770B1736247F098995E3B645B6D5F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36BFEDAE01B4DFBA56F0A760F887FE6">
    <w:name w:val="A36BFEDAE01B4DFBA56F0A760F887FE6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9D0838146A498DBCECC1132EB67E17">
    <w:name w:val="189D0838146A498DBCECC1132EB67E17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F4F5B6C2FE476880B5A7DF49D21021">
    <w:name w:val="6FF4F5B6C2FE476880B5A7DF49D2102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2E791B17F24F4AA0334D281E6C26A5">
    <w:name w:val="A82E791B17F24F4AA0334D281E6C26A5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A3327A58FDA4A6AAAFE36D3BDAF703F">
    <w:name w:val="AA3327A58FDA4A6AAAFE36D3BDAF703F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015F681EE4EF78963F4E9F1936153">
    <w:name w:val="CDC015F681EE4EF78963F4E9F1936153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77709832E2431A9B8F8D4DAC958D3B">
    <w:name w:val="4977709832E2431A9B8F8D4DAC958D3B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6FE0DBE29D40A4AA668ED3CB990E40">
    <w:name w:val="716FE0DBE29D40A4AA668ED3CB990E40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4B8EFA7C0244FAA7CBBAFBFEAB3408">
    <w:name w:val="E94B8EFA7C0244FAA7CBBAFBFEAB3408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25F0331A254CCFB5A262DA1E2B90A7">
    <w:name w:val="DD25F0331A254CCFB5A262DA1E2B90A7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DF3D179E074451BD1D1AED74AA4444">
    <w:name w:val="42DF3D179E074451BD1D1AED74AA4444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EF85A00EA140019ACB1D67E601923C">
    <w:name w:val="8BEF85A00EA140019ACB1D67E601923C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42313FB6B04227A1BC151FE54FDED21">
    <w:name w:val="6342313FB6B04227A1BC151FE54FDED2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F32131CE94DA5B4B46B04DDAB7FE81">
    <w:name w:val="294F32131CE94DA5B4B46B04DDAB7FE8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20594D2FDD416DAA4826EA24A9AF501">
    <w:name w:val="FB20594D2FDD416DAA4826EA24A9AF5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C46A6E62CD46DE96A3FE7B03DB9EF91">
    <w:name w:val="B1C46A6E62CD46DE96A3FE7B03DB9EF9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BCE2564D4451F8FFD30BDA0ED788E1">
    <w:name w:val="1D4BCE2564D4451F8FFD30BDA0ED788E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CD0087AB2948A59BE72436D3B093141">
    <w:name w:val="70CD0087AB2948A59BE72436D3B09314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89D284A88D42C88EB4AAEE910C63871">
    <w:name w:val="4C89D284A88D42C88EB4AAEE910C6387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94DBE7F94C4D62AA4AD807592399CC1">
    <w:name w:val="1394DBE7F94C4D62AA4AD807592399CC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491F9602C3C4C8ABD4A8CE669E88AC61">
    <w:name w:val="6491F9602C3C4C8ABD4A8CE669E88AC6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0EC8BD7C134910A84C68C3DC9A5CDF1">
    <w:name w:val="E50EC8BD7C134910A84C68C3DC9A5CDF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62130984AEC4129BA4BE8995F2A4CE61">
    <w:name w:val="662130984AEC4129BA4BE8995F2A4CE6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4F3F84826F4464EAB1967470BC96BD01">
    <w:name w:val="44F3F84826F4464EAB1967470BC96BD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C2A4BB6EAA4F48961A7B59B7B7B0551">
    <w:name w:val="35C2A4BB6EAA4F48961A7B59B7B7B055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006CA1D36B45D7895135F3175102101">
    <w:name w:val="3F006CA1D36B45D7895135F31751021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326172A393478CB5D5296A5B5B28931">
    <w:name w:val="06326172A393478CB5D5296A5B5B2893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AC71F5364D04D039D2C680F2CB21D1E1">
    <w:name w:val="7AC71F5364D04D039D2C680F2CB21D1E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40BCAE5C04152A54534D34F16DF7C">
    <w:name w:val="06E40BCAE5C04152A54534D34F16DF7C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0CABDA888E8415BB8D994E49BE0599D">
    <w:name w:val="C0CABDA888E8415BB8D994E49BE0599D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6B1A9EFE1A4D88A4BAFE55CAB35C5D">
    <w:name w:val="836B1A9EFE1A4D88A4BAFE55CAB35C5D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39E1EAD6EF44E881CA842538F609E6">
    <w:name w:val="2939E1EAD6EF44E881CA842538F609E6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2BE1F7BF914A738074ED990F682C83">
    <w:name w:val="E82BE1F7BF914A738074ED990F682C83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57C4B9752F45F0A1FAF218118E8712">
    <w:name w:val="5E57C4B9752F45F0A1FAF218118E8712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C59D618F568413D8EBC23C4F06AAC3A">
    <w:name w:val="AC59D618F568413D8EBC23C4F06AAC3A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B24BCD1EEC4180A725E97BD259B1E2">
    <w:name w:val="3EB24BCD1EEC4180A725E97BD259B1E2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33E197B1894F60973B5D87BA6F5AFD">
    <w:name w:val="5D33E197B1894F60973B5D87BA6F5AFD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7A10431D2E4A08814C15D4D27EB9D1">
    <w:name w:val="BB7A10431D2E4A08814C15D4D27EB9D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80208AA25A94DF68C3F478EAE77209F">
    <w:name w:val="480208AA25A94DF68C3F478EAE77209F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85F9DA580E48EEA2B43A8725DEFD2D">
    <w:name w:val="7485F9DA580E48EEA2B43A8725DEFD2D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7A6FD971C34C01A4A21D71059AA143">
    <w:name w:val="237A6FD971C34C01A4A21D71059AA143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31D64C9D1747CCA0AAC8EE7EDF75B5">
    <w:name w:val="0731D64C9D1747CCA0AAC8EE7EDF75B5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EF88E805BAF454E87BC563C3305E8AE1">
    <w:name w:val="5EF88E805BAF454E87BC563C3305E8AE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D6D1BF6362489B91B6B42386356C691">
    <w:name w:val="5CD6D1BF6362489B91B6B42386356C69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B0B97195A554935819957B73429FA501">
    <w:name w:val="7B0B97195A554935819957B73429FA5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785B9C297947EEB2472D819FBB00991">
    <w:name w:val="20785B9C297947EEB2472D819FBB0099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7C40820A7B4FF1A1BE01ACD75704F21">
    <w:name w:val="9B7C40820A7B4FF1A1BE01ACD75704F2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03DA744F904241A18C579CADD471C01">
    <w:name w:val="D503DA744F904241A18C579CADD471C0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39D4F9B7354A3BA257407D6E58C1C51">
    <w:name w:val="1E39D4F9B7354A3BA257407D6E58C1C5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6BBB9F2D89408B909C419FDE9864C11">
    <w:name w:val="0D6BBB9F2D89408B909C419FDE9864C1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37F9FE67534B34B8C698B034817C671">
    <w:name w:val="BD37F9FE67534B34B8C698B034817C67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6DC0F7F1F74623B790E9FA2F4C1D041">
    <w:name w:val="B56DC0F7F1F74623B790E9FA2F4C1D041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2A8918EAF34BBDBF91074E65102D36">
    <w:name w:val="AB2A8918EAF34BBDBF91074E65102D36"/>
    <w:rsid w:val="00CB6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643F95448E40FF9E4C232C31E18F49">
    <w:name w:val="D1643F95448E40FF9E4C232C31E18F49"/>
    <w:rsid w:val="002A1E5E"/>
  </w:style>
  <w:style w:type="paragraph" w:customStyle="1" w:styleId="326CBDF58F3747528CE43AE3261D52F1">
    <w:name w:val="326CBDF58F3747528CE43AE3261D52F1"/>
    <w:rsid w:val="002A1E5E"/>
  </w:style>
  <w:style w:type="paragraph" w:customStyle="1" w:styleId="B89404871B1049BBA203AF3BC21DDD17">
    <w:name w:val="B89404871B1049BBA203AF3BC21DDD17"/>
    <w:rsid w:val="002A1E5E"/>
  </w:style>
  <w:style w:type="paragraph" w:customStyle="1" w:styleId="9B1B77467F354FEBB4DABC5DEFBD66F9">
    <w:name w:val="9B1B77467F354FEBB4DABC5DEFBD66F9"/>
    <w:rsid w:val="002A1E5E"/>
  </w:style>
  <w:style w:type="paragraph" w:customStyle="1" w:styleId="D51D9CF0A90F44FFB823EEE720848B4E">
    <w:name w:val="D51D9CF0A90F44FFB823EEE720848B4E"/>
    <w:rsid w:val="002A1E5E"/>
  </w:style>
  <w:style w:type="paragraph" w:customStyle="1" w:styleId="A4A11AE6D71C44AF8162F718D42200E7">
    <w:name w:val="A4A11AE6D71C44AF8162F718D42200E7"/>
    <w:rsid w:val="002A1E5E"/>
  </w:style>
  <w:style w:type="paragraph" w:customStyle="1" w:styleId="9D9366CBAB744FD2B615A40AE41A71F1">
    <w:name w:val="9D9366CBAB744FD2B615A40AE41A71F1"/>
    <w:rsid w:val="002A1E5E"/>
  </w:style>
  <w:style w:type="paragraph" w:customStyle="1" w:styleId="AF3D75D3AB51433AB4AEAD1C84AFE074">
    <w:name w:val="AF3D75D3AB51433AB4AEAD1C84AFE074"/>
    <w:rsid w:val="002A1E5E"/>
  </w:style>
  <w:style w:type="paragraph" w:customStyle="1" w:styleId="3DD9A1BF661544CA995DDB14103D815F">
    <w:name w:val="3DD9A1BF661544CA995DDB14103D815F"/>
    <w:rsid w:val="002A1E5E"/>
  </w:style>
  <w:style w:type="paragraph" w:customStyle="1" w:styleId="B4267F553D1546D8AEF6985ED0AB020F">
    <w:name w:val="B4267F553D1546D8AEF6985ED0AB020F"/>
    <w:rsid w:val="002A1E5E"/>
  </w:style>
  <w:style w:type="paragraph" w:customStyle="1" w:styleId="84639F9996304EB280DB379272E50929">
    <w:name w:val="84639F9996304EB280DB379272E50929"/>
    <w:rsid w:val="002A1E5E"/>
  </w:style>
  <w:style w:type="paragraph" w:customStyle="1" w:styleId="5B3CB17689814A77B58D472EB1ED7F0B">
    <w:name w:val="5B3CB17689814A77B58D472EB1ED7F0B"/>
    <w:rsid w:val="002A1E5E"/>
  </w:style>
  <w:style w:type="paragraph" w:customStyle="1" w:styleId="E4A0917BFF784D1282B3A6225AE51A7F">
    <w:name w:val="E4A0917BFF784D1282B3A6225AE51A7F"/>
    <w:rsid w:val="002A1E5E"/>
  </w:style>
  <w:style w:type="paragraph" w:customStyle="1" w:styleId="05DF1DA6F981414F8DE3386CBFAD7D05">
    <w:name w:val="05DF1DA6F981414F8DE3386CBFAD7D05"/>
    <w:rsid w:val="002A1E5E"/>
  </w:style>
  <w:style w:type="paragraph" w:customStyle="1" w:styleId="1C2C13E1528642DEBDC1E41F6D66C50D">
    <w:name w:val="1C2C13E1528642DEBDC1E41F6D66C50D"/>
    <w:rsid w:val="002A1E5E"/>
  </w:style>
  <w:style w:type="paragraph" w:customStyle="1" w:styleId="CACC1892CB714462851A3D3D26394DF2">
    <w:name w:val="CACC1892CB714462851A3D3D26394DF2"/>
    <w:rsid w:val="002A1E5E"/>
  </w:style>
  <w:style w:type="paragraph" w:customStyle="1" w:styleId="C14018DE0E7D41F992CE7EE7D46B2DFA">
    <w:name w:val="C14018DE0E7D41F992CE7EE7D46B2DFA"/>
    <w:rsid w:val="002A1E5E"/>
  </w:style>
  <w:style w:type="paragraph" w:customStyle="1" w:styleId="3C9439F2A062450DB0DA3EE39C4E22D5">
    <w:name w:val="3C9439F2A062450DB0DA3EE39C4E22D5"/>
    <w:rsid w:val="002A1E5E"/>
  </w:style>
  <w:style w:type="paragraph" w:customStyle="1" w:styleId="9BFD7EC2D7A34874AA108A0107EB8892">
    <w:name w:val="9BFD7EC2D7A34874AA108A0107EB8892"/>
    <w:rsid w:val="002A1E5E"/>
  </w:style>
  <w:style w:type="paragraph" w:customStyle="1" w:styleId="84ECADFE603A444B8300AF5D94218F07">
    <w:name w:val="84ECADFE603A444B8300AF5D94218F07"/>
    <w:rsid w:val="002A1E5E"/>
  </w:style>
  <w:style w:type="paragraph" w:customStyle="1" w:styleId="6C1F9C49DD044F0293D65A0713867D55">
    <w:name w:val="6C1F9C49DD044F0293D65A0713867D55"/>
    <w:rsid w:val="002A1E5E"/>
  </w:style>
  <w:style w:type="paragraph" w:customStyle="1" w:styleId="CB43775868B6414883921301D7C229B7">
    <w:name w:val="CB43775868B6414883921301D7C229B7"/>
    <w:rsid w:val="002A1E5E"/>
  </w:style>
  <w:style w:type="paragraph" w:customStyle="1" w:styleId="F8144DF51FA74A07ABD85E3B29A5DFE3">
    <w:name w:val="F8144DF51FA74A07ABD85E3B29A5DFE3"/>
    <w:rsid w:val="002A1E5E"/>
  </w:style>
  <w:style w:type="paragraph" w:customStyle="1" w:styleId="F19477AE989743828AEFFE450E000B13">
    <w:name w:val="F19477AE989743828AEFFE450E000B13"/>
    <w:rsid w:val="002A1E5E"/>
  </w:style>
  <w:style w:type="paragraph" w:customStyle="1" w:styleId="CC52AC5F16EB4506B017DB100397A7D3">
    <w:name w:val="CC52AC5F16EB4506B017DB100397A7D3"/>
    <w:rsid w:val="00D815F3"/>
  </w:style>
  <w:style w:type="paragraph" w:customStyle="1" w:styleId="92D0DA308A9F4E96AD48AFF477A26F34">
    <w:name w:val="92D0DA308A9F4E96AD48AFF477A26F34"/>
    <w:rsid w:val="00D815F3"/>
  </w:style>
  <w:style w:type="paragraph" w:customStyle="1" w:styleId="28B6682BF86142A1885DECE59B96A4C1">
    <w:name w:val="28B6682BF86142A1885DECE59B96A4C1"/>
    <w:rsid w:val="00D815F3"/>
  </w:style>
  <w:style w:type="paragraph" w:customStyle="1" w:styleId="6263877FD23D4F82B5B65111D1927CB5">
    <w:name w:val="6263877FD23D4F82B5B65111D1927CB5"/>
    <w:rsid w:val="00D815F3"/>
  </w:style>
  <w:style w:type="paragraph" w:customStyle="1" w:styleId="07E44F4A3A33412092CAC5E2CC1558AC">
    <w:name w:val="07E44F4A3A33412092CAC5E2CC1558AC"/>
    <w:rsid w:val="00D815F3"/>
  </w:style>
  <w:style w:type="paragraph" w:customStyle="1" w:styleId="21E3A3C7155046B58EC67AAC440739D2">
    <w:name w:val="21E3A3C7155046B58EC67AAC440739D2"/>
    <w:rsid w:val="00D815F3"/>
  </w:style>
  <w:style w:type="paragraph" w:customStyle="1" w:styleId="8BBD0A8AE86B40F19DE5A1D6C4FCC3CD">
    <w:name w:val="8BBD0A8AE86B40F19DE5A1D6C4FCC3CD"/>
    <w:rsid w:val="00D815F3"/>
  </w:style>
  <w:style w:type="paragraph" w:customStyle="1" w:styleId="1B99D8918BC4409F82C066301B1ADF35">
    <w:name w:val="1B99D8918BC4409F82C066301B1ADF35"/>
    <w:rsid w:val="00D815F3"/>
  </w:style>
  <w:style w:type="paragraph" w:customStyle="1" w:styleId="F013BABA14304F9BB32ECC2EA9DE31A4">
    <w:name w:val="F013BABA14304F9BB32ECC2EA9DE31A4"/>
    <w:rsid w:val="00D815F3"/>
  </w:style>
  <w:style w:type="paragraph" w:customStyle="1" w:styleId="CD947635285E48949D0BE0BE8DC2AADB">
    <w:name w:val="CD947635285E48949D0BE0BE8DC2AADB"/>
    <w:rsid w:val="00D815F3"/>
  </w:style>
  <w:style w:type="paragraph" w:customStyle="1" w:styleId="B506B90883B7481597FE55551FFD6EA4">
    <w:name w:val="B506B90883B7481597FE55551FFD6EA4"/>
    <w:rsid w:val="00D815F3"/>
  </w:style>
  <w:style w:type="paragraph" w:customStyle="1" w:styleId="35B4207772D14FA7900D5A421F423ABF">
    <w:name w:val="35B4207772D14FA7900D5A421F423ABF"/>
    <w:rsid w:val="00D815F3"/>
  </w:style>
  <w:style w:type="paragraph" w:customStyle="1" w:styleId="E67F96C7CBD147E992C2FCB01792F754">
    <w:name w:val="E67F96C7CBD147E992C2FCB01792F754"/>
    <w:rsid w:val="00D815F3"/>
  </w:style>
  <w:style w:type="paragraph" w:customStyle="1" w:styleId="6967A3F1ACB64485B67E1F66ABE693BE">
    <w:name w:val="6967A3F1ACB64485B67E1F66ABE693BE"/>
    <w:rsid w:val="00D815F3"/>
  </w:style>
  <w:style w:type="paragraph" w:customStyle="1" w:styleId="F5B76390B27F429FB44A89D0DF0C793C">
    <w:name w:val="F5B76390B27F429FB44A89D0DF0C793C"/>
    <w:rsid w:val="00D815F3"/>
  </w:style>
  <w:style w:type="paragraph" w:customStyle="1" w:styleId="BD04556426464FA79705A88B82A93786">
    <w:name w:val="BD04556426464FA79705A88B82A93786"/>
    <w:rsid w:val="00D815F3"/>
  </w:style>
  <w:style w:type="paragraph" w:customStyle="1" w:styleId="422F55ACE8C842B187CC432983EBC39D">
    <w:name w:val="422F55ACE8C842B187CC432983EBC39D"/>
    <w:rsid w:val="00D815F3"/>
  </w:style>
  <w:style w:type="paragraph" w:customStyle="1" w:styleId="8F4E99DEEFB24B66A5553F2A44CE1B32">
    <w:name w:val="8F4E99DEEFB24B66A5553F2A44CE1B32"/>
    <w:rsid w:val="00D815F3"/>
  </w:style>
  <w:style w:type="paragraph" w:customStyle="1" w:styleId="38D1649C10FC4A99BCDCBEE64D1CD212">
    <w:name w:val="38D1649C10FC4A99BCDCBEE64D1CD212"/>
    <w:rsid w:val="00D815F3"/>
  </w:style>
  <w:style w:type="paragraph" w:customStyle="1" w:styleId="041158FC870341BEADA426F9FCBEF6E2">
    <w:name w:val="041158FC870341BEADA426F9FCBEF6E2"/>
    <w:rsid w:val="00D815F3"/>
  </w:style>
  <w:style w:type="paragraph" w:customStyle="1" w:styleId="8BF827A7B011456DB701BC1567D84156">
    <w:name w:val="8BF827A7B011456DB701BC1567D84156"/>
    <w:rsid w:val="00D815F3"/>
  </w:style>
  <w:style w:type="paragraph" w:customStyle="1" w:styleId="CCD186E6B73E4C388B9094F5F23BA9C7">
    <w:name w:val="CCD186E6B73E4C388B9094F5F23BA9C7"/>
    <w:rsid w:val="00D815F3"/>
  </w:style>
  <w:style w:type="paragraph" w:customStyle="1" w:styleId="420CF8F3785441F1B2C1A6AB23E46AF4">
    <w:name w:val="420CF8F3785441F1B2C1A6AB23E46AF4"/>
    <w:rsid w:val="00D815F3"/>
  </w:style>
  <w:style w:type="paragraph" w:customStyle="1" w:styleId="4ED6534AFAA3414096AD3165C701383F">
    <w:name w:val="4ED6534AFAA3414096AD3165C701383F"/>
    <w:rsid w:val="00D815F3"/>
  </w:style>
  <w:style w:type="paragraph" w:customStyle="1" w:styleId="3A9F5F64C3B349FA89DB871D489BCD1F">
    <w:name w:val="3A9F5F64C3B349FA89DB871D489BCD1F"/>
    <w:rsid w:val="00D815F3"/>
  </w:style>
  <w:style w:type="paragraph" w:customStyle="1" w:styleId="867CD587C8884848B16BE22CF0EA2A3D">
    <w:name w:val="867CD587C8884848B16BE22CF0EA2A3D"/>
    <w:rsid w:val="00D815F3"/>
  </w:style>
  <w:style w:type="paragraph" w:customStyle="1" w:styleId="3B913E65D508432CAE43F446B783FD56">
    <w:name w:val="3B913E65D508432CAE43F446B783FD56"/>
    <w:rsid w:val="00D815F3"/>
  </w:style>
  <w:style w:type="paragraph" w:customStyle="1" w:styleId="129C6FA16A3742698FE7EE8137BC7394">
    <w:name w:val="129C6FA16A3742698FE7EE8137BC7394"/>
    <w:rsid w:val="00D815F3"/>
  </w:style>
  <w:style w:type="paragraph" w:customStyle="1" w:styleId="E3593E197BFA431A8462C026AE777547">
    <w:name w:val="E3593E197BFA431A8462C026AE777547"/>
    <w:rsid w:val="00D815F3"/>
  </w:style>
  <w:style w:type="paragraph" w:customStyle="1" w:styleId="6C0E2154021B4D6BA9B89013D81F0415">
    <w:name w:val="6C0E2154021B4D6BA9B89013D81F0415"/>
    <w:rsid w:val="00D815F3"/>
  </w:style>
  <w:style w:type="paragraph" w:customStyle="1" w:styleId="9085F6EED7BD40E0B605F176ACFCBBFA">
    <w:name w:val="9085F6EED7BD40E0B605F176ACFCBBFA"/>
    <w:rsid w:val="00D815F3"/>
  </w:style>
  <w:style w:type="paragraph" w:customStyle="1" w:styleId="8536DC791A9B432F9F37B2BA0DECAFE4">
    <w:name w:val="8536DC791A9B432F9F37B2BA0DECAFE4"/>
    <w:rsid w:val="00D815F3"/>
  </w:style>
  <w:style w:type="paragraph" w:customStyle="1" w:styleId="63A4D9CBCFCC41918AD366AA77ECC805">
    <w:name w:val="63A4D9CBCFCC41918AD366AA77ECC805"/>
    <w:rsid w:val="00D815F3"/>
  </w:style>
  <w:style w:type="paragraph" w:customStyle="1" w:styleId="62B234934B684664A579C3DDEFBFC41A">
    <w:name w:val="62B234934B684664A579C3DDEFBFC41A"/>
    <w:rsid w:val="00D815F3"/>
  </w:style>
  <w:style w:type="paragraph" w:customStyle="1" w:styleId="4EFF74F167FA413199BEC440D60E2E57">
    <w:name w:val="4EFF74F167FA413199BEC440D60E2E57"/>
    <w:rsid w:val="00D815F3"/>
  </w:style>
  <w:style w:type="paragraph" w:customStyle="1" w:styleId="69628A38D2EC40E69E1801EBC7BBE663">
    <w:name w:val="69628A38D2EC40E69E1801EBC7BBE663"/>
    <w:rsid w:val="00D815F3"/>
  </w:style>
  <w:style w:type="paragraph" w:customStyle="1" w:styleId="921EC8FB2AD442B98DD21CD8B0F7B4B6">
    <w:name w:val="921EC8FB2AD442B98DD21CD8B0F7B4B6"/>
    <w:rsid w:val="00D815F3"/>
  </w:style>
  <w:style w:type="paragraph" w:customStyle="1" w:styleId="308F5A94FBE04D3F9AA1264F0EC7E4AD">
    <w:name w:val="308F5A94FBE04D3F9AA1264F0EC7E4AD"/>
    <w:rsid w:val="00D815F3"/>
  </w:style>
  <w:style w:type="paragraph" w:customStyle="1" w:styleId="1C51A67A46AC479789BBB445103088A8">
    <w:name w:val="1C51A67A46AC479789BBB445103088A8"/>
    <w:rsid w:val="00D815F3"/>
  </w:style>
  <w:style w:type="paragraph" w:customStyle="1" w:styleId="7FCBD6216B944BAE9DAAC56D2B81764B">
    <w:name w:val="7FCBD6216B944BAE9DAAC56D2B81764B"/>
    <w:rsid w:val="00D815F3"/>
  </w:style>
  <w:style w:type="paragraph" w:customStyle="1" w:styleId="D4132B3373B64256BC7E9132104EBDFD">
    <w:name w:val="D4132B3373B64256BC7E9132104EBDFD"/>
    <w:rsid w:val="00D815F3"/>
  </w:style>
  <w:style w:type="paragraph" w:customStyle="1" w:styleId="C7179DF0B92D4B37A4EBB89B3CC1171E">
    <w:name w:val="C7179DF0B92D4B37A4EBB89B3CC1171E"/>
    <w:rsid w:val="00D815F3"/>
  </w:style>
  <w:style w:type="paragraph" w:customStyle="1" w:styleId="F420A9E1605F41E4A5504C491480D616">
    <w:name w:val="F420A9E1605F41E4A5504C491480D616"/>
    <w:rsid w:val="00D815F3"/>
  </w:style>
  <w:style w:type="paragraph" w:customStyle="1" w:styleId="7C431282C120463CAD7116E68032331B">
    <w:name w:val="7C431282C120463CAD7116E68032331B"/>
    <w:rsid w:val="00D815F3"/>
  </w:style>
  <w:style w:type="paragraph" w:customStyle="1" w:styleId="43B620B79AEB4D87A280E15F56441E47">
    <w:name w:val="43B620B79AEB4D87A280E15F56441E47"/>
    <w:rsid w:val="00D815F3"/>
  </w:style>
  <w:style w:type="paragraph" w:customStyle="1" w:styleId="AB4385E4387B4BBC84A12C9A9329C970">
    <w:name w:val="AB4385E4387B4BBC84A12C9A9329C970"/>
    <w:rsid w:val="00D815F3"/>
  </w:style>
  <w:style w:type="paragraph" w:customStyle="1" w:styleId="3A5659382C904E22B042865DB8B15222">
    <w:name w:val="3A5659382C904E22B042865DB8B15222"/>
    <w:rsid w:val="00D815F3"/>
  </w:style>
  <w:style w:type="paragraph" w:customStyle="1" w:styleId="DD5096E644C540C0B45C255A978624EF">
    <w:name w:val="DD5096E644C540C0B45C255A978624EF"/>
    <w:rsid w:val="00D815F3"/>
  </w:style>
  <w:style w:type="paragraph" w:customStyle="1" w:styleId="4302F645E20C47C8A1E2426FBFCCD864">
    <w:name w:val="4302F645E20C47C8A1E2426FBFCCD864"/>
    <w:rsid w:val="00D815F3"/>
  </w:style>
  <w:style w:type="paragraph" w:customStyle="1" w:styleId="75C7354FA3D1479BA7ECAF30C7701198">
    <w:name w:val="75C7354FA3D1479BA7ECAF30C7701198"/>
    <w:rsid w:val="00D815F3"/>
  </w:style>
  <w:style w:type="paragraph" w:customStyle="1" w:styleId="1D6BB08C28B443DC85EB7B136286E96C">
    <w:name w:val="1D6BB08C28B443DC85EB7B136286E96C"/>
    <w:rsid w:val="00D815F3"/>
  </w:style>
  <w:style w:type="paragraph" w:customStyle="1" w:styleId="CF639CF13E4844E1ADB35DB2D92F3DD4">
    <w:name w:val="CF639CF13E4844E1ADB35DB2D92F3DD4"/>
    <w:rsid w:val="00D815F3"/>
  </w:style>
  <w:style w:type="paragraph" w:customStyle="1" w:styleId="10064401C2604AD9B54D2C68AF85A097">
    <w:name w:val="10064401C2604AD9B54D2C68AF85A097"/>
    <w:rsid w:val="00D815F3"/>
  </w:style>
  <w:style w:type="paragraph" w:customStyle="1" w:styleId="033A547BEE284865A20A4E260BA90E73">
    <w:name w:val="033A547BEE284865A20A4E260BA90E73"/>
    <w:rsid w:val="00D815F3"/>
  </w:style>
  <w:style w:type="paragraph" w:customStyle="1" w:styleId="F4C1A74B24E74AA4978ADA93C066551D">
    <w:name w:val="F4C1A74B24E74AA4978ADA93C066551D"/>
    <w:rsid w:val="00D815F3"/>
  </w:style>
  <w:style w:type="paragraph" w:customStyle="1" w:styleId="E079059435544799B1B23F409F7CF438">
    <w:name w:val="E079059435544799B1B23F409F7CF438"/>
    <w:rsid w:val="00D815F3"/>
  </w:style>
  <w:style w:type="paragraph" w:customStyle="1" w:styleId="E9698AE6E80946F4AB51829AEBE1D4C91">
    <w:name w:val="E9698AE6E80946F4AB51829AEBE1D4C9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52AC5F16EB4506B017DB100397A7D31">
    <w:name w:val="CC52AC5F16EB4506B017DB100397A7D3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D0DA308A9F4E96AD48AFF477A26F341">
    <w:name w:val="92D0DA308A9F4E96AD48AFF477A26F3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B6682BF86142A1885DECE59B96A4C11">
    <w:name w:val="28B6682BF86142A1885DECE59B96A4C1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63877FD23D4F82B5B65111D1927CB51">
    <w:name w:val="6263877FD23D4F82B5B65111D1927CB5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4F4A3A33412092CAC5E2CC1558AC1">
    <w:name w:val="07E44F4A3A33412092CAC5E2CC1558AC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3A3C7155046B58EC67AAC440739D21">
    <w:name w:val="21E3A3C7155046B58EC67AAC440739D2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BD0A8AE86B40F19DE5A1D6C4FCC3CD1">
    <w:name w:val="8BBD0A8AE86B40F19DE5A1D6C4FCC3C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A3327A58FDA4A6AAAFE36D3BDAF703F1">
    <w:name w:val="AA3327A58FDA4A6AAAFE36D3BDAF703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B99D8918BC4409F82C066301B1ADF351">
    <w:name w:val="1B99D8918BC4409F82C066301B1ADF35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013BABA14304F9BB32ECC2EA9DE31A41">
    <w:name w:val="F013BABA14304F9BB32ECC2EA9DE31A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947635285E48949D0BE0BE8DC2AADB1">
    <w:name w:val="CD947635285E48949D0BE0BE8DC2AADB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4B8EFA7C0244FAA7CBBAFBFEAB34081">
    <w:name w:val="E94B8EFA7C0244FAA7CBBAFBFEAB3408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06B90883B7481597FE55551FFD6EA41">
    <w:name w:val="B506B90883B7481597FE55551FFD6EA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B4207772D14FA7900D5A421F423ABF1">
    <w:name w:val="35B4207772D14FA7900D5A421F423AB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7F96C7CBD147E992C2FCB01792F7541">
    <w:name w:val="E67F96C7CBD147E992C2FCB01792F75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B76390B27F429FB44A89D0DF0C793C1">
    <w:name w:val="F5B76390B27F429FB44A89D0DF0C793C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67A3F1ACB64485B67E1F66ABE693BE1">
    <w:name w:val="6967A3F1ACB64485B67E1F66ABE693BE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04556426464FA79705A88B82A937861">
    <w:name w:val="BD04556426464FA79705A88B82A9378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2F55ACE8C842B187CC432983EBC39D1">
    <w:name w:val="422F55ACE8C842B187CC432983EBC39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4E99DEEFB24B66A5553F2A44CE1B321">
    <w:name w:val="8F4E99DEEFB24B66A5553F2A44CE1B32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158FC870341BEADA426F9FCBEF6E21">
    <w:name w:val="041158FC870341BEADA426F9FCBEF6E2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F827A7B011456DB701BC1567D841561">
    <w:name w:val="8BF827A7B011456DB701BC1567D8415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D186E6B73E4C388B9094F5F23BA9C71">
    <w:name w:val="CCD186E6B73E4C388B9094F5F23BA9C7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D6534AFAA3414096AD3165C701383F1">
    <w:name w:val="4ED6534AFAA3414096AD3165C701383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0CF8F3785441F1B2C1A6AB23E46AF41">
    <w:name w:val="420CF8F3785441F1B2C1A6AB23E46AF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F5F64C3B349FA89DB871D489BCD1F1">
    <w:name w:val="3A9F5F64C3B349FA89DB871D489BCD1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7CD587C8884848B16BE22CF0EA2A3D1">
    <w:name w:val="867CD587C8884848B16BE22CF0EA2A3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B913E65D508432CAE43F446B783FD561">
    <w:name w:val="3B913E65D508432CAE43F446B783FD5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593E197BFA431A8462C026AE7775471">
    <w:name w:val="E3593E197BFA431A8462C026AE777547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0E2154021B4D6BA9B89013D81F04151">
    <w:name w:val="6C0E2154021B4D6BA9B89013D81F0415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85F6EED7BD40E0B605F176ACFCBBFA1">
    <w:name w:val="9085F6EED7BD40E0B605F176ACFCBBFA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6DC791A9B432F9F37B2BA0DECAFE41">
    <w:name w:val="8536DC791A9B432F9F37B2BA0DECAFE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A4D9CBCFCC41918AD366AA77ECC8051">
    <w:name w:val="63A4D9CBCFCC41918AD366AA77ECC805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B234934B684664A579C3DDEFBFC41A1">
    <w:name w:val="62B234934B684664A579C3DDEFBFC41A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FF74F167FA413199BEC440D60E2E571">
    <w:name w:val="4EFF74F167FA413199BEC440D60E2E57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628A38D2EC40E69E1801EBC7BBE6631">
    <w:name w:val="69628A38D2EC40E69E1801EBC7BBE663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1EC8FB2AD442B98DD21CD8B0F7B4B61">
    <w:name w:val="921EC8FB2AD442B98DD21CD8B0F7B4B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F5A94FBE04D3F9AA1264F0EC7E4AD1">
    <w:name w:val="308F5A94FBE04D3F9AA1264F0EC7E4A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51A67A46AC479789BBB445103088A81">
    <w:name w:val="1C51A67A46AC479789BBB445103088A8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FCBD6216B944BAE9DAAC56D2B81764B1">
    <w:name w:val="7FCBD6216B944BAE9DAAC56D2B81764B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32B3373B64256BC7E9132104EBDFD1">
    <w:name w:val="D4132B3373B64256BC7E9132104EBDF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179DF0B92D4B37A4EBB89B3CC1171E1">
    <w:name w:val="C7179DF0B92D4B37A4EBB89B3CC1171E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20A9E1605F41E4A5504C491480D6161">
    <w:name w:val="F420A9E1605F41E4A5504C491480D616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31282C120463CAD7116E68032331B1">
    <w:name w:val="7C431282C120463CAD7116E68032331B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B620B79AEB4D87A280E15F56441E471">
    <w:name w:val="43B620B79AEB4D87A280E15F56441E47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4385E4387B4BBC84A12C9A9329C9701">
    <w:name w:val="AB4385E4387B4BBC84A12C9A9329C970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5659382C904E22B042865DB8B152221">
    <w:name w:val="3A5659382C904E22B042865DB8B15222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096E644C540C0B45C255A978624EF1">
    <w:name w:val="DD5096E644C540C0B45C255A978624EF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02F645E20C47C8A1E2426FBFCCD8641">
    <w:name w:val="4302F645E20C47C8A1E2426FBFCCD86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5C7354FA3D1479BA7ECAF30C77011981">
    <w:name w:val="75C7354FA3D1479BA7ECAF30C7701198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6BB08C28B443DC85EB7B136286E96C1">
    <w:name w:val="1D6BB08C28B443DC85EB7B136286E96C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639CF13E4844E1ADB35DB2D92F3DD41">
    <w:name w:val="CF639CF13E4844E1ADB35DB2D92F3DD4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3A547BEE284865A20A4E260BA90E731">
    <w:name w:val="033A547BEE284865A20A4E260BA90E73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C1A74B24E74AA4978ADA93C066551D1">
    <w:name w:val="F4C1A74B24E74AA4978ADA93C066551D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079059435544799B1B23F409F7CF4381">
    <w:name w:val="E079059435544799B1B23F409F7CF4381"/>
    <w:rsid w:val="00D81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AABF5355C343069154021EC91AD112">
    <w:name w:val="98AABF5355C343069154021EC91AD112"/>
    <w:rsid w:val="006114E4"/>
  </w:style>
  <w:style w:type="paragraph" w:customStyle="1" w:styleId="C40856F941A6446B8B79A0ECDDABE62E">
    <w:name w:val="C40856F941A6446B8B79A0ECDDABE62E"/>
    <w:rsid w:val="006114E4"/>
  </w:style>
  <w:style w:type="paragraph" w:customStyle="1" w:styleId="44FA93DE883E444489A34CC34C834A06">
    <w:name w:val="44FA93DE883E444489A34CC34C834A06"/>
    <w:rsid w:val="006114E4"/>
  </w:style>
  <w:style w:type="paragraph" w:customStyle="1" w:styleId="E63BC77EF05343A7A10301BA0D3F2BB2">
    <w:name w:val="E63BC77EF05343A7A10301BA0D3F2BB2"/>
    <w:rsid w:val="006114E4"/>
  </w:style>
  <w:style w:type="paragraph" w:customStyle="1" w:styleId="A67301F4CD024CF2BE7F0051B5FC955D">
    <w:name w:val="A67301F4CD024CF2BE7F0051B5FC955D"/>
    <w:rsid w:val="006114E4"/>
  </w:style>
  <w:style w:type="paragraph" w:customStyle="1" w:styleId="F31760FEA9364C608593FBF797000FDF">
    <w:name w:val="F31760FEA9364C608593FBF797000FDF"/>
    <w:rsid w:val="006114E4"/>
  </w:style>
  <w:style w:type="paragraph" w:customStyle="1" w:styleId="C4EA7F40898C42E0BEC89AB3350E7755">
    <w:name w:val="C4EA7F40898C42E0BEC89AB3350E7755"/>
    <w:rsid w:val="006114E4"/>
  </w:style>
  <w:style w:type="paragraph" w:customStyle="1" w:styleId="87C78B41EFFA4CAE8042305B92405E02">
    <w:name w:val="87C78B41EFFA4CAE8042305B92405E02"/>
    <w:rsid w:val="006114E4"/>
  </w:style>
  <w:style w:type="paragraph" w:customStyle="1" w:styleId="150EF7179CD94362ACB894234417A972">
    <w:name w:val="150EF7179CD94362ACB894234417A972"/>
    <w:rsid w:val="006114E4"/>
  </w:style>
  <w:style w:type="paragraph" w:customStyle="1" w:styleId="E9698AE6E80946F4AB51829AEBE1D4C92">
    <w:name w:val="E9698AE6E80946F4AB51829AEBE1D4C9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52AC5F16EB4506B017DB100397A7D32">
    <w:name w:val="CC52AC5F16EB4506B017DB100397A7D3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D0DA308A9F4E96AD48AFF477A26F342">
    <w:name w:val="92D0DA308A9F4E96AD48AFF477A26F3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B6682BF86142A1885DECE59B96A4C12">
    <w:name w:val="28B6682BF86142A1885DECE59B96A4C1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63877FD23D4F82B5B65111D1927CB52">
    <w:name w:val="6263877FD23D4F82B5B65111D1927CB5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4F4A3A33412092CAC5E2CC1558AC2">
    <w:name w:val="07E44F4A3A33412092CAC5E2CC1558AC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E3A3C7155046B58EC67AAC440739D22">
    <w:name w:val="21E3A3C7155046B58EC67AAC440739D2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BD0A8AE86B40F19DE5A1D6C4FCC3CD2">
    <w:name w:val="8BBD0A8AE86B40F19DE5A1D6C4FCC3C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A3327A58FDA4A6AAAFE36D3BDAF703F2">
    <w:name w:val="AA3327A58FDA4A6AAAFE36D3BDAF703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B99D8918BC4409F82C066301B1ADF352">
    <w:name w:val="1B99D8918BC4409F82C066301B1ADF35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013BABA14304F9BB32ECC2EA9DE31A42">
    <w:name w:val="F013BABA14304F9BB32ECC2EA9DE31A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947635285E48949D0BE0BE8DC2AADB2">
    <w:name w:val="CD947635285E48949D0BE0BE8DC2AADB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4B8EFA7C0244FAA7CBBAFBFEAB34082">
    <w:name w:val="E94B8EFA7C0244FAA7CBBAFBFEAB3408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06B90883B7481597FE55551FFD6EA42">
    <w:name w:val="B506B90883B7481597FE55551FFD6EA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B4207772D14FA7900D5A421F423ABF2">
    <w:name w:val="35B4207772D14FA7900D5A421F423AB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7F96C7CBD147E992C2FCB01792F7542">
    <w:name w:val="E67F96C7CBD147E992C2FCB01792F75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B76390B27F429FB44A89D0DF0C793C2">
    <w:name w:val="F5B76390B27F429FB44A89D0DF0C793C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67A3F1ACB64485B67E1F66ABE693BE2">
    <w:name w:val="6967A3F1ACB64485B67E1F66ABE693BE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04556426464FA79705A88B82A937862">
    <w:name w:val="BD04556426464FA79705A88B82A9378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2F55ACE8C842B187CC432983EBC39D2">
    <w:name w:val="422F55ACE8C842B187CC432983EBC39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4E99DEEFB24B66A5553F2A44CE1B322">
    <w:name w:val="8F4E99DEEFB24B66A5553F2A44CE1B32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158FC870341BEADA426F9FCBEF6E22">
    <w:name w:val="041158FC870341BEADA426F9FCBEF6E2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BF827A7B011456DB701BC1567D841562">
    <w:name w:val="8BF827A7B011456DB701BC1567D8415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CD186E6B73E4C388B9094F5F23BA9C72">
    <w:name w:val="CCD186E6B73E4C388B9094F5F23BA9C7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D6534AFAA3414096AD3165C701383F2">
    <w:name w:val="4ED6534AFAA3414096AD3165C701383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20CF8F3785441F1B2C1A6AB23E46AF42">
    <w:name w:val="420CF8F3785441F1B2C1A6AB23E46AF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F5F64C3B349FA89DB871D489BCD1F2">
    <w:name w:val="3A9F5F64C3B349FA89DB871D489BCD1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7CD587C8884848B16BE22CF0EA2A3D2">
    <w:name w:val="867CD587C8884848B16BE22CF0EA2A3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B913E65D508432CAE43F446B783FD562">
    <w:name w:val="3B913E65D508432CAE43F446B783FD5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593E197BFA431A8462C026AE7775472">
    <w:name w:val="E3593E197BFA431A8462C026AE777547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0E2154021B4D6BA9B89013D81F04152">
    <w:name w:val="6C0E2154021B4D6BA9B89013D81F0415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85F6EED7BD40E0B605F176ACFCBBFA2">
    <w:name w:val="9085F6EED7BD40E0B605F176ACFCBBFA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36DC791A9B432F9F37B2BA0DECAFE42">
    <w:name w:val="8536DC791A9B432F9F37B2BA0DECAFE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A4D9CBCFCC41918AD366AA77ECC8052">
    <w:name w:val="63A4D9CBCFCC41918AD366AA77ECC805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B234934B684664A579C3DDEFBFC41A2">
    <w:name w:val="62B234934B684664A579C3DDEFBFC41A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FF74F167FA413199BEC440D60E2E572">
    <w:name w:val="4EFF74F167FA413199BEC440D60E2E57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628A38D2EC40E69E1801EBC7BBE6632">
    <w:name w:val="69628A38D2EC40E69E1801EBC7BBE663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1EC8FB2AD442B98DD21CD8B0F7B4B62">
    <w:name w:val="921EC8FB2AD442B98DD21CD8B0F7B4B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F5A94FBE04D3F9AA1264F0EC7E4AD2">
    <w:name w:val="308F5A94FBE04D3F9AA1264F0EC7E4A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51A67A46AC479789BBB445103088A82">
    <w:name w:val="1C51A67A46AC479789BBB445103088A8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FCBD6216B944BAE9DAAC56D2B81764B2">
    <w:name w:val="7FCBD6216B944BAE9DAAC56D2B81764B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32B3373B64256BC7E9132104EBDFD2">
    <w:name w:val="D4132B3373B64256BC7E9132104EBDF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179DF0B92D4B37A4EBB89B3CC1171E2">
    <w:name w:val="C7179DF0B92D4B37A4EBB89B3CC1171E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20A9E1605F41E4A5504C491480D6162">
    <w:name w:val="F420A9E1605F41E4A5504C491480D616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31282C120463CAD7116E68032331B2">
    <w:name w:val="7C431282C120463CAD7116E68032331B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B620B79AEB4D87A280E15F56441E472">
    <w:name w:val="43B620B79AEB4D87A280E15F56441E47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4385E4387B4BBC84A12C9A9329C9702">
    <w:name w:val="AB4385E4387B4BBC84A12C9A9329C970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5659382C904E22B042865DB8B152222">
    <w:name w:val="3A5659382C904E22B042865DB8B15222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096E644C540C0B45C255A978624EF2">
    <w:name w:val="DD5096E644C540C0B45C255A978624EF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02F645E20C47C8A1E2426FBFCCD8642">
    <w:name w:val="4302F645E20C47C8A1E2426FBFCCD86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5C7354FA3D1479BA7ECAF30C77011982">
    <w:name w:val="75C7354FA3D1479BA7ECAF30C7701198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6BB08C28B443DC85EB7B136286E96C2">
    <w:name w:val="1D6BB08C28B443DC85EB7B136286E96C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639CF13E4844E1ADB35DB2D92F3DD42">
    <w:name w:val="CF639CF13E4844E1ADB35DB2D92F3DD4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33A547BEE284865A20A4E260BA90E732">
    <w:name w:val="033A547BEE284865A20A4E260BA90E73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C1A74B24E74AA4978ADA93C066551D2">
    <w:name w:val="F4C1A74B24E74AA4978ADA93C066551D2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1760FEA9364C608593FBF797000FDF1">
    <w:name w:val="F31760FEA9364C608593FBF797000FDF1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0EF7179CD94362ACB894234417A9721">
    <w:name w:val="150EF7179CD94362ACB894234417A9721"/>
    <w:rsid w:val="006114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76A93B5B4354553989FBACAC1A2CE04">
    <w:name w:val="A76A93B5B4354553989FBACAC1A2CE04"/>
    <w:rsid w:val="009E62EA"/>
  </w:style>
  <w:style w:type="paragraph" w:customStyle="1" w:styleId="A627EC12920543239C5DAB9C16E7EA21">
    <w:name w:val="A627EC12920543239C5DAB9C16E7EA21"/>
    <w:rsid w:val="009E62EA"/>
  </w:style>
  <w:style w:type="paragraph" w:customStyle="1" w:styleId="8A3267C8C32F4470A5A61620E54D30B1">
    <w:name w:val="8A3267C8C32F4470A5A61620E54D30B1"/>
    <w:rsid w:val="009E62EA"/>
  </w:style>
  <w:style w:type="paragraph" w:customStyle="1" w:styleId="273A5ADE04C34CC990130D041891A75B">
    <w:name w:val="273A5ADE04C34CC990130D041891A75B"/>
    <w:rsid w:val="009E62EA"/>
  </w:style>
  <w:style w:type="paragraph" w:customStyle="1" w:styleId="4E51EF1208AA4CC4BE645918FAB1B4EC">
    <w:name w:val="4E51EF1208AA4CC4BE645918FAB1B4EC"/>
    <w:rsid w:val="009E62EA"/>
  </w:style>
  <w:style w:type="paragraph" w:customStyle="1" w:styleId="00DB1B9D764141CB9C534D18EE27F48A">
    <w:name w:val="00DB1B9D764141CB9C534D18EE27F48A"/>
    <w:rsid w:val="002577CE"/>
  </w:style>
  <w:style w:type="paragraph" w:customStyle="1" w:styleId="163CA5E0C03449CEBBFF488D6FCA76E4">
    <w:name w:val="163CA5E0C03449CEBBFF488D6FCA76E4"/>
    <w:rsid w:val="002577CE"/>
  </w:style>
  <w:style w:type="paragraph" w:customStyle="1" w:styleId="ACBDEF7629E44538AF8E4734F5281BC0">
    <w:name w:val="ACBDEF7629E44538AF8E4734F5281BC0"/>
    <w:rsid w:val="002577CE"/>
  </w:style>
  <w:style w:type="paragraph" w:customStyle="1" w:styleId="A6D772691CEB4DC4B5C40DD4CFE14F44">
    <w:name w:val="A6D772691CEB4DC4B5C40DD4CFE14F44"/>
    <w:rsid w:val="002577CE"/>
  </w:style>
  <w:style w:type="paragraph" w:customStyle="1" w:styleId="D08DF6E5A44F4B51B400A34C1CB892FF">
    <w:name w:val="D08DF6E5A44F4B51B400A34C1CB892FF"/>
    <w:rsid w:val="002577CE"/>
  </w:style>
  <w:style w:type="paragraph" w:customStyle="1" w:styleId="05CF6B92F0544692AB67DE9A2ACB8167">
    <w:name w:val="05CF6B92F0544692AB67DE9A2ACB8167"/>
    <w:rsid w:val="009B6F70"/>
  </w:style>
  <w:style w:type="paragraph" w:customStyle="1" w:styleId="22D01BB4F9AD43DDB69800AFB0B282FB">
    <w:name w:val="22D01BB4F9AD43DDB69800AFB0B282FB"/>
    <w:rsid w:val="009B6F70"/>
  </w:style>
  <w:style w:type="paragraph" w:customStyle="1" w:styleId="0A1F15EBBF26462497F5470218B56366">
    <w:name w:val="0A1F15EBBF26462497F5470218B56366"/>
    <w:rsid w:val="009B6F70"/>
  </w:style>
  <w:style w:type="paragraph" w:customStyle="1" w:styleId="5BE771F483474DB781FC0D6EF28A876B">
    <w:name w:val="5BE771F483474DB781FC0D6EF28A876B"/>
    <w:rsid w:val="009B6F70"/>
  </w:style>
  <w:style w:type="paragraph" w:customStyle="1" w:styleId="B3DDB0875BB64B8BBF6A8C8139A96A5E">
    <w:name w:val="B3DDB0875BB64B8BBF6A8C8139A96A5E"/>
    <w:rsid w:val="009B6F70"/>
  </w:style>
  <w:style w:type="paragraph" w:customStyle="1" w:styleId="C7DFEA2A1E8F4BA58F8457674BDB62F0">
    <w:name w:val="C7DFEA2A1E8F4BA58F8457674BDB62F0"/>
    <w:rsid w:val="009B6F70"/>
  </w:style>
  <w:style w:type="paragraph" w:customStyle="1" w:styleId="CE723B4FE4204DC6AA94D33EEDA9BBE9">
    <w:name w:val="CE723B4FE4204DC6AA94D33EEDA9BBE9"/>
    <w:rsid w:val="009B6F70"/>
  </w:style>
  <w:style w:type="paragraph" w:customStyle="1" w:styleId="1C8E4DDB06B3488088A1601A4E3EEA97">
    <w:name w:val="1C8E4DDB06B3488088A1601A4E3EEA97"/>
    <w:rsid w:val="009B6F70"/>
  </w:style>
  <w:style w:type="paragraph" w:customStyle="1" w:styleId="CC69DCB7B8044C3C88F14F77B6EAF0E1">
    <w:name w:val="CC69DCB7B8044C3C88F14F77B6EAF0E1"/>
    <w:rsid w:val="009B6F70"/>
  </w:style>
  <w:style w:type="paragraph" w:customStyle="1" w:styleId="AB5DA80A593F4E4DBF0E28E1F48BB22C">
    <w:name w:val="AB5DA80A593F4E4DBF0E28E1F48BB22C"/>
    <w:rsid w:val="009B6F70"/>
  </w:style>
  <w:style w:type="paragraph" w:customStyle="1" w:styleId="E1B555AA25B642F498DB0A49E0E3EF53">
    <w:name w:val="E1B555AA25B642F498DB0A49E0E3EF53"/>
    <w:rsid w:val="009B6F70"/>
  </w:style>
  <w:style w:type="paragraph" w:customStyle="1" w:styleId="DBE1E3EAB4CB4229A7DC74097CC20E0E">
    <w:name w:val="DBE1E3EAB4CB4229A7DC74097CC20E0E"/>
    <w:rsid w:val="009B6F70"/>
  </w:style>
  <w:style w:type="paragraph" w:customStyle="1" w:styleId="E9C954D50D194A73BC88E9DD4FCA9274">
    <w:name w:val="E9C954D50D194A73BC88E9DD4FCA9274"/>
    <w:rsid w:val="009B6F70"/>
  </w:style>
  <w:style w:type="paragraph" w:customStyle="1" w:styleId="6B6DBD3AEC214B4EA766B8B34C29D902">
    <w:name w:val="6B6DBD3AEC214B4EA766B8B34C29D902"/>
    <w:rsid w:val="00266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96AB-C1B8-426D-B9FC-1E5D5CA4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эмитента</Template>
  <TotalTime>25</TotalTime>
  <Pages>2</Pages>
  <Words>334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Комаров</cp:lastModifiedBy>
  <cp:revision>15</cp:revision>
  <cp:lastPrinted>2016-08-24T05:01:00Z</cp:lastPrinted>
  <dcterms:created xsi:type="dcterms:W3CDTF">2016-08-19T03:18:00Z</dcterms:created>
  <dcterms:modified xsi:type="dcterms:W3CDTF">2016-10-25T07:19:00Z</dcterms:modified>
</cp:coreProperties>
</file>